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A0D43" w14:textId="77777777" w:rsidR="00EA3691" w:rsidRDefault="00EA3691" w:rsidP="00EA3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Margaret HARREYS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fl.1490)</w:t>
      </w:r>
    </w:p>
    <w:p w14:paraId="57EBB827" w14:textId="77777777" w:rsidR="00EA3691" w:rsidRDefault="00EA3691" w:rsidP="00EA3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Tenterden</w:t>
      </w:r>
      <w:proofErr w:type="spellEnd"/>
      <w:r>
        <w:rPr>
          <w:rFonts w:ascii="Times New Roman" w:hAnsi="Times New Roman" w:cs="Times New Roman"/>
          <w:sz w:val="24"/>
          <w:szCs w:val="24"/>
        </w:rPr>
        <w:t>, Kent.</w:t>
      </w:r>
    </w:p>
    <w:p w14:paraId="090490E7" w14:textId="77777777" w:rsidR="00EA3691" w:rsidRDefault="00EA3691" w:rsidP="00EA3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37B481" w14:textId="77777777" w:rsidR="00EA3691" w:rsidRDefault="00EA3691" w:rsidP="00EA3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7147062" w14:textId="77777777" w:rsidR="00EA3691" w:rsidRDefault="00EA3691" w:rsidP="00EA3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1490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1628504C" w14:textId="77777777" w:rsidR="00EA3691" w:rsidRDefault="00EA3691" w:rsidP="00EA3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EE6BE1">
          <w:rPr>
            <w:rStyle w:val="Hyperlink"/>
            <w:rFonts w:ascii="Times New Roman" w:hAnsi="Times New Roman" w:cs="Times New Roman"/>
            <w:sz w:val="24"/>
            <w:szCs w:val="24"/>
          </w:rPr>
          <w:t>https://www.kentarchaeology.org.uk/Research/Libr/Wills/NameOrder/H.htm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39D2E48" w14:textId="77777777" w:rsidR="00EA3691" w:rsidRDefault="00EA3691" w:rsidP="00EA3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053C3F" w14:textId="77777777" w:rsidR="00EA3691" w:rsidRDefault="00EA3691" w:rsidP="00EA3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E530A7" w14:textId="77777777" w:rsidR="00EA3691" w:rsidRDefault="00EA3691" w:rsidP="00EA36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2022</w:t>
      </w:r>
    </w:p>
    <w:p w14:paraId="305D861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9BBED" w14:textId="77777777" w:rsidR="00EA3691" w:rsidRDefault="00EA3691" w:rsidP="009139A6">
      <w:r>
        <w:separator/>
      </w:r>
    </w:p>
  </w:endnote>
  <w:endnote w:type="continuationSeparator" w:id="0">
    <w:p w14:paraId="3E7E217F" w14:textId="77777777" w:rsidR="00EA3691" w:rsidRDefault="00EA36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59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E05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2BD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929A" w14:textId="77777777" w:rsidR="00EA3691" w:rsidRDefault="00EA3691" w:rsidP="009139A6">
      <w:r>
        <w:separator/>
      </w:r>
    </w:p>
  </w:footnote>
  <w:footnote w:type="continuationSeparator" w:id="0">
    <w:p w14:paraId="11283DBE" w14:textId="77777777" w:rsidR="00EA3691" w:rsidRDefault="00EA36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1619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3AC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B9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91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A3691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0ACF8"/>
  <w15:chartTrackingRefBased/>
  <w15:docId w15:val="{C473355E-0DBE-455E-8DA9-F0621908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A36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H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2022-06-06T20:54:00Z</dcterms:created>
  <dcterms:modified xsi:type="dcterms:W3CDTF">2022-06-06T21:00:00Z</dcterms:modified>
</cp:coreProperties>
</file>