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7DFD3" w14:textId="21B0B827" w:rsidR="00BA00AB" w:rsidRDefault="00F9794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Edward HARRIES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fl.1444)</w:t>
      </w:r>
    </w:p>
    <w:p w14:paraId="1395684B" w14:textId="65CEBA98" w:rsidR="00F9794D" w:rsidRDefault="00F9794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D93FA5" w14:textId="176B8266" w:rsidR="00F9794D" w:rsidRDefault="00F9794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763449" w14:textId="31C28EB6" w:rsidR="00F9794D" w:rsidRDefault="00F9794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Jan.1444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Andover, Hampshire,</w:t>
      </w:r>
    </w:p>
    <w:p w14:paraId="0FE9A27A" w14:textId="726161B5" w:rsidR="00F9794D" w:rsidRDefault="00F9794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CEE5265" w14:textId="2D2D5DEB" w:rsidR="00F9794D" w:rsidRDefault="00F9794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718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B7186"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 w:rsidR="008B7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7186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="008B7186">
        <w:rPr>
          <w:rFonts w:ascii="Times New Roman" w:hAnsi="Times New Roman" w:cs="Times New Roman"/>
          <w:sz w:val="24"/>
          <w:szCs w:val="24"/>
        </w:rPr>
        <w:t xml:space="preserve"> 26-92)</w:t>
      </w:r>
    </w:p>
    <w:p w14:paraId="4078CDC6" w14:textId="757AF0C1" w:rsidR="008B7186" w:rsidRDefault="008B718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3156D" w14:textId="4209AD12" w:rsidR="008B7186" w:rsidRDefault="008B718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416768" w14:textId="27134CCE" w:rsidR="008B7186" w:rsidRPr="00F9794D" w:rsidRDefault="008B718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March 2021</w:t>
      </w:r>
    </w:p>
    <w:sectPr w:rsidR="008B7186" w:rsidRPr="00F979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0D213" w14:textId="77777777" w:rsidR="00F9794D" w:rsidRDefault="00F9794D" w:rsidP="009139A6">
      <w:r>
        <w:separator/>
      </w:r>
    </w:p>
  </w:endnote>
  <w:endnote w:type="continuationSeparator" w:id="0">
    <w:p w14:paraId="6A66E416" w14:textId="77777777" w:rsidR="00F9794D" w:rsidRDefault="00F979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873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065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C2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2720C" w14:textId="77777777" w:rsidR="00F9794D" w:rsidRDefault="00F9794D" w:rsidP="009139A6">
      <w:r>
        <w:separator/>
      </w:r>
    </w:p>
  </w:footnote>
  <w:footnote w:type="continuationSeparator" w:id="0">
    <w:p w14:paraId="110D6A95" w14:textId="77777777" w:rsidR="00F9794D" w:rsidRDefault="00F979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1A4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ABC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EE5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4D"/>
    <w:rsid w:val="000666E0"/>
    <w:rsid w:val="002510B7"/>
    <w:rsid w:val="005C130B"/>
    <w:rsid w:val="00826F5C"/>
    <w:rsid w:val="008B7186"/>
    <w:rsid w:val="009139A6"/>
    <w:rsid w:val="009448BB"/>
    <w:rsid w:val="00A3176C"/>
    <w:rsid w:val="00BA00AB"/>
    <w:rsid w:val="00EB3209"/>
    <w:rsid w:val="00F5287F"/>
    <w:rsid w:val="00F9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6DEE"/>
  <w15:chartTrackingRefBased/>
  <w15:docId w15:val="{00239F9D-AEDF-4CBF-92B0-EAA8450E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2021-03-11T13:48:00Z</dcterms:created>
  <dcterms:modified xsi:type="dcterms:W3CDTF">2021-03-11T13:59:00Z</dcterms:modified>
</cp:coreProperties>
</file>