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90" w:rsidRDefault="002F2390" w:rsidP="002F2390">
      <w:pPr>
        <w:pStyle w:val="NoSpacing"/>
      </w:pPr>
      <w:r>
        <w:rPr>
          <w:u w:val="single"/>
        </w:rPr>
        <w:t>John HARRIETT</w:t>
      </w:r>
      <w:r>
        <w:t xml:space="preserve">     (fl.1509)</w:t>
      </w:r>
    </w:p>
    <w:p w:rsidR="002F2390" w:rsidRDefault="002F2390" w:rsidP="002F2390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2F2390" w:rsidRDefault="002F2390" w:rsidP="002F2390">
      <w:pPr>
        <w:pStyle w:val="NoSpacing"/>
      </w:pPr>
    </w:p>
    <w:p w:rsidR="002F2390" w:rsidRDefault="002F2390" w:rsidP="002F2390">
      <w:pPr>
        <w:pStyle w:val="NoSpacing"/>
      </w:pPr>
    </w:p>
    <w:p w:rsidR="002F2390" w:rsidRDefault="002F2390" w:rsidP="002F2390">
      <w:pPr>
        <w:pStyle w:val="NoSpacing"/>
      </w:pPr>
      <w:r>
        <w:tab/>
        <w:t>1509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2F2390" w:rsidRDefault="002F2390" w:rsidP="002F2390">
      <w:pPr>
        <w:pStyle w:val="NoSpacing"/>
      </w:pPr>
    </w:p>
    <w:p w:rsidR="002F2390" w:rsidRDefault="002F2390" w:rsidP="002F2390">
      <w:pPr>
        <w:pStyle w:val="NoSpacing"/>
      </w:pPr>
    </w:p>
    <w:p w:rsidR="00E47068" w:rsidRPr="00C009D8" w:rsidRDefault="002F2390" w:rsidP="002F2390">
      <w:pPr>
        <w:pStyle w:val="NoSpacing"/>
      </w:pPr>
      <w:r>
        <w:t>8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90" w:rsidRDefault="002F2390" w:rsidP="00920DE3">
      <w:pPr>
        <w:spacing w:after="0" w:line="240" w:lineRule="auto"/>
      </w:pPr>
      <w:r>
        <w:separator/>
      </w:r>
    </w:p>
  </w:endnote>
  <w:endnote w:type="continuationSeparator" w:id="0">
    <w:p w:rsidR="002F2390" w:rsidRDefault="002F239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90" w:rsidRDefault="002F2390" w:rsidP="00920DE3">
      <w:pPr>
        <w:spacing w:after="0" w:line="240" w:lineRule="auto"/>
      </w:pPr>
      <w:r>
        <w:separator/>
      </w:r>
    </w:p>
  </w:footnote>
  <w:footnote w:type="continuationSeparator" w:id="0">
    <w:p w:rsidR="002F2390" w:rsidRDefault="002F239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90"/>
    <w:rsid w:val="00120749"/>
    <w:rsid w:val="002F239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2014-10-14T21:13:00Z</dcterms:created>
  <dcterms:modified xsi:type="dcterms:W3CDTF">2014-10-14T21:13:00Z</dcterms:modified>
</cp:coreProperties>
</file>