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2E6F3" w14:textId="05E22712" w:rsidR="00E82B5E" w:rsidRDefault="00E82B5E" w:rsidP="00E71FC3">
      <w:pPr>
        <w:pStyle w:val="NoSpacing"/>
      </w:pPr>
      <w:r>
        <w:rPr>
          <w:u w:val="single"/>
        </w:rPr>
        <w:t>Geoffrey HARRYES</w:t>
      </w:r>
      <w:r>
        <w:t xml:space="preserve">   </w:t>
      </w:r>
      <w:proofErr w:type="gramStart"/>
      <w:r>
        <w:t xml:space="preserve">   (</w:t>
      </w:r>
      <w:proofErr w:type="gramEnd"/>
      <w:r>
        <w:t>fl.1475-85)</w:t>
      </w:r>
    </w:p>
    <w:p w14:paraId="4D9E986F" w14:textId="2223A55E" w:rsidR="00E82B5E" w:rsidRDefault="00E82B5E" w:rsidP="00E71FC3">
      <w:pPr>
        <w:pStyle w:val="NoSpacing"/>
      </w:pPr>
      <w:r>
        <w:t>Gaoler of the Tower of London.</w:t>
      </w:r>
    </w:p>
    <w:p w14:paraId="4C8BD0F4" w14:textId="2ADBF742" w:rsidR="00E82B5E" w:rsidRDefault="00E82B5E" w:rsidP="00E71FC3">
      <w:pPr>
        <w:pStyle w:val="NoSpacing"/>
      </w:pPr>
    </w:p>
    <w:p w14:paraId="53A977EA" w14:textId="276A3D27" w:rsidR="00E82B5E" w:rsidRDefault="00E82B5E" w:rsidP="00E71FC3">
      <w:pPr>
        <w:pStyle w:val="NoSpacing"/>
      </w:pPr>
    </w:p>
    <w:p w14:paraId="31B8BF49" w14:textId="65AE04E7" w:rsidR="00E82B5E" w:rsidRDefault="00E82B5E" w:rsidP="00E71FC3">
      <w:pPr>
        <w:pStyle w:val="NoSpacing"/>
      </w:pPr>
      <w:r>
        <w:t>1475-80 or 1483-</w:t>
      </w:r>
      <w:proofErr w:type="gramStart"/>
      <w:r>
        <w:t>5  He</w:t>
      </w:r>
      <w:proofErr w:type="gramEnd"/>
      <w:r>
        <w:t xml:space="preserve"> brought an action against Richard </w:t>
      </w:r>
      <w:proofErr w:type="spellStart"/>
      <w:r>
        <w:t>Grene</w:t>
      </w:r>
      <w:proofErr w:type="spellEnd"/>
      <w:r>
        <w:t xml:space="preserve"> of London, mariner(q.v.),</w:t>
      </w:r>
    </w:p>
    <w:p w14:paraId="5FFEFFB0" w14:textId="525DE556" w:rsidR="00E82B5E" w:rsidRDefault="00E82B5E" w:rsidP="00E71FC3">
      <w:pPr>
        <w:pStyle w:val="NoSpacing"/>
      </w:pPr>
      <w:r>
        <w:tab/>
      </w:r>
      <w:r>
        <w:tab/>
        <w:t>to induce Richard to forego an action against him before the Sheriffs.</w:t>
      </w:r>
    </w:p>
    <w:p w14:paraId="7733E77C" w14:textId="6D81E67E" w:rsidR="00E82B5E" w:rsidRDefault="00E82B5E" w:rsidP="00E71FC3">
      <w:pPr>
        <w:pStyle w:val="NoSpacing"/>
      </w:pPr>
      <w:r>
        <w:tab/>
      </w:r>
      <w:r>
        <w:tab/>
      </w:r>
      <w:r w:rsidR="00FE2C5E">
        <w:t>(P.R.O. ref. C 1/164/295)</w:t>
      </w:r>
    </w:p>
    <w:p w14:paraId="2B7469FC" w14:textId="2C12A5EA" w:rsidR="00FE2C5E" w:rsidRDefault="00FE2C5E" w:rsidP="00E71FC3">
      <w:pPr>
        <w:pStyle w:val="NoSpacing"/>
      </w:pPr>
    </w:p>
    <w:p w14:paraId="6273D2C7" w14:textId="106A1528" w:rsidR="00FE2C5E" w:rsidRDefault="00FE2C5E" w:rsidP="00E71FC3">
      <w:pPr>
        <w:pStyle w:val="NoSpacing"/>
      </w:pPr>
    </w:p>
    <w:p w14:paraId="50BA527B" w14:textId="52B6DF6B" w:rsidR="00FE2C5E" w:rsidRPr="00E82B5E" w:rsidRDefault="00FE2C5E" w:rsidP="00E71FC3">
      <w:pPr>
        <w:pStyle w:val="NoSpacing"/>
      </w:pPr>
      <w:r>
        <w:t>6 August 2018</w:t>
      </w:r>
      <w:bookmarkStart w:id="0" w:name="_GoBack"/>
      <w:bookmarkEnd w:id="0"/>
    </w:p>
    <w:sectPr w:rsidR="00FE2C5E" w:rsidRPr="00E82B5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A04A8" w14:textId="77777777" w:rsidR="00E82B5E" w:rsidRDefault="00E82B5E" w:rsidP="00E71FC3">
      <w:pPr>
        <w:spacing w:after="0" w:line="240" w:lineRule="auto"/>
      </w:pPr>
      <w:r>
        <w:separator/>
      </w:r>
    </w:p>
  </w:endnote>
  <w:endnote w:type="continuationSeparator" w:id="0">
    <w:p w14:paraId="77BB7199" w14:textId="77777777" w:rsidR="00E82B5E" w:rsidRDefault="00E82B5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34348" w14:textId="77777777" w:rsidR="00E82B5E" w:rsidRPr="00E71FC3" w:rsidRDefault="00E82B5E">
    <w:pPr>
      <w:pStyle w:val="Footer"/>
    </w:pPr>
    <w:r>
      <w:t xml:space="preserve">Compilation copyright </w:t>
    </w:r>
    <w:proofErr w:type="spellStart"/>
    <w:r>
      <w:t>I.S.Rogers</w:t>
    </w:r>
    <w:proofErr w:type="spell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C8BD0" w14:textId="77777777" w:rsidR="00E82B5E" w:rsidRDefault="00E82B5E" w:rsidP="00E71FC3">
      <w:pPr>
        <w:spacing w:after="0" w:line="240" w:lineRule="auto"/>
      </w:pPr>
      <w:r>
        <w:separator/>
      </w:r>
    </w:p>
  </w:footnote>
  <w:footnote w:type="continuationSeparator" w:id="0">
    <w:p w14:paraId="004BCB48" w14:textId="77777777" w:rsidR="00E82B5E" w:rsidRDefault="00E82B5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5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82B5E"/>
    <w:rsid w:val="00EF4813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542ED"/>
  <w15:chartTrackingRefBased/>
  <w15:docId w15:val="{1D26AD82-C7E1-4250-8361-7D8A0C99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2018-08-06T19:11:00Z</dcterms:created>
  <dcterms:modified xsi:type="dcterms:W3CDTF">2018-08-06T19:18:00Z</dcterms:modified>
</cp:coreProperties>
</file>