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CC" w:rsidRDefault="008F47CC" w:rsidP="008F4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HARRYES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F47CC" w:rsidRDefault="008F47CC" w:rsidP="008F47CC">
      <w:pPr>
        <w:rPr>
          <w:rFonts w:ascii="Times New Roman" w:hAnsi="Times New Roman" w:cs="Times New Roman"/>
        </w:rPr>
      </w:pPr>
    </w:p>
    <w:p w:rsidR="008F47CC" w:rsidRDefault="008F47CC" w:rsidP="008F47CC">
      <w:pPr>
        <w:rPr>
          <w:rFonts w:ascii="Times New Roman" w:hAnsi="Times New Roman" w:cs="Times New Roman"/>
        </w:rPr>
      </w:pPr>
    </w:p>
    <w:p w:rsidR="008F47CC" w:rsidRDefault="008F47CC" w:rsidP="008F4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John Person of Maiden Newton, Dorset(q.v.).</w:t>
      </w:r>
    </w:p>
    <w:p w:rsidR="008F47CC" w:rsidRDefault="008F47CC" w:rsidP="008F4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F47CC" w:rsidRDefault="008F47CC" w:rsidP="008F47CC">
      <w:pPr>
        <w:rPr>
          <w:rFonts w:ascii="Times New Roman" w:hAnsi="Times New Roman" w:cs="Times New Roman"/>
        </w:rPr>
      </w:pPr>
    </w:p>
    <w:p w:rsidR="008F47CC" w:rsidRDefault="008F47CC" w:rsidP="008F47CC">
      <w:pPr>
        <w:rPr>
          <w:rFonts w:ascii="Times New Roman" w:hAnsi="Times New Roman" w:cs="Times New Roman"/>
        </w:rPr>
      </w:pPr>
    </w:p>
    <w:p w:rsidR="008F47CC" w:rsidRDefault="008F47CC" w:rsidP="008F4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2018</w:t>
      </w:r>
    </w:p>
    <w:p w:rsidR="006B2F86" w:rsidRPr="00E71FC3" w:rsidRDefault="008F47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7CC" w:rsidRDefault="008F47CC" w:rsidP="00E71FC3">
      <w:r>
        <w:separator/>
      </w:r>
    </w:p>
  </w:endnote>
  <w:endnote w:type="continuationSeparator" w:id="0">
    <w:p w:rsidR="008F47CC" w:rsidRDefault="008F47C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7CC" w:rsidRDefault="008F47CC" w:rsidP="00E71FC3">
      <w:r>
        <w:separator/>
      </w:r>
    </w:p>
  </w:footnote>
  <w:footnote w:type="continuationSeparator" w:id="0">
    <w:p w:rsidR="008F47CC" w:rsidRDefault="008F47C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CC"/>
    <w:rsid w:val="001A7C09"/>
    <w:rsid w:val="00577BD5"/>
    <w:rsid w:val="00656CBA"/>
    <w:rsid w:val="006A1F77"/>
    <w:rsid w:val="00733BE7"/>
    <w:rsid w:val="008F47C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B564F-5545-48BC-96E7-CC02562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7C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F4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2018-01-08T21:55:00Z</dcterms:created>
  <dcterms:modified xsi:type="dcterms:W3CDTF">2018-01-08T21:55:00Z</dcterms:modified>
</cp:coreProperties>
</file>