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42A08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HARRYES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BDD5484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Chascombe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001D1A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693D6B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0661CF2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Hyll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esquire(q.v.), brought a plaint of attaint against him and </w:t>
      </w:r>
    </w:p>
    <w:p w14:paraId="2871390C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10 others.</w:t>
      </w:r>
    </w:p>
    <w:p w14:paraId="1AA63FA1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FB60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E3B4CA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89B9728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402910E" w14:textId="77777777" w:rsidR="00921807" w:rsidRDefault="00921807" w:rsidP="009218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 March 2021</w:t>
      </w:r>
    </w:p>
    <w:p w14:paraId="07CF219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6971A" w14:textId="77777777" w:rsidR="00921807" w:rsidRDefault="00921807" w:rsidP="009139A6">
      <w:r>
        <w:separator/>
      </w:r>
    </w:p>
  </w:endnote>
  <w:endnote w:type="continuationSeparator" w:id="0">
    <w:p w14:paraId="12425D10" w14:textId="77777777" w:rsidR="00921807" w:rsidRDefault="009218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F3B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813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C3F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8E970" w14:textId="77777777" w:rsidR="00921807" w:rsidRDefault="00921807" w:rsidP="009139A6">
      <w:r>
        <w:separator/>
      </w:r>
    </w:p>
  </w:footnote>
  <w:footnote w:type="continuationSeparator" w:id="0">
    <w:p w14:paraId="6C6ED7A8" w14:textId="77777777" w:rsidR="00921807" w:rsidRDefault="009218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583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0E7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2B5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07"/>
    <w:rsid w:val="000666E0"/>
    <w:rsid w:val="002510B7"/>
    <w:rsid w:val="005C130B"/>
    <w:rsid w:val="00826F5C"/>
    <w:rsid w:val="009139A6"/>
    <w:rsid w:val="00921807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8BA8"/>
  <w15:chartTrackingRefBased/>
  <w15:docId w15:val="{A7711006-24EC-4B8F-86A7-A448CFB5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1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2021-04-05T10:57:00Z</dcterms:created>
  <dcterms:modified xsi:type="dcterms:W3CDTF">2021-04-05T10:58:00Z</dcterms:modified>
</cp:coreProperties>
</file>