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0916" w14:textId="77777777" w:rsidR="00A44E35" w:rsidRDefault="00A44E35" w:rsidP="00A44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HARRYES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6ABA6C67" w14:textId="77777777" w:rsidR="00A44E35" w:rsidRDefault="00A44E35" w:rsidP="00A44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Great </w:t>
      </w:r>
      <w:proofErr w:type="spellStart"/>
      <w:r>
        <w:rPr>
          <w:rFonts w:ascii="Times New Roman" w:hAnsi="Times New Roman" w:cs="Times New Roman"/>
          <w:sz w:val="24"/>
          <w:szCs w:val="24"/>
        </w:rPr>
        <w:t>Chesterford</w:t>
      </w:r>
      <w:proofErr w:type="spellEnd"/>
      <w:r>
        <w:rPr>
          <w:rFonts w:ascii="Times New Roman" w:hAnsi="Times New Roman" w:cs="Times New Roman"/>
          <w:sz w:val="24"/>
          <w:szCs w:val="24"/>
        </w:rPr>
        <w:t>, Essex. Yeoman.</w:t>
      </w:r>
    </w:p>
    <w:p w14:paraId="0CDD9C57" w14:textId="77777777" w:rsidR="00A44E35" w:rsidRDefault="00A44E35" w:rsidP="00A44E35">
      <w:pPr>
        <w:rPr>
          <w:rFonts w:ascii="Times New Roman" w:hAnsi="Times New Roman" w:cs="Times New Roman"/>
          <w:sz w:val="24"/>
          <w:szCs w:val="24"/>
        </w:rPr>
      </w:pPr>
    </w:p>
    <w:p w14:paraId="2CC35ED1" w14:textId="77777777" w:rsidR="00A44E35" w:rsidRDefault="00A44E35" w:rsidP="00A44E35">
      <w:pPr>
        <w:rPr>
          <w:rFonts w:ascii="Times New Roman" w:hAnsi="Times New Roman" w:cs="Times New Roman"/>
          <w:sz w:val="24"/>
          <w:szCs w:val="24"/>
        </w:rPr>
      </w:pPr>
    </w:p>
    <w:p w14:paraId="5E194E04" w14:textId="77777777" w:rsidR="00A44E35" w:rsidRDefault="00A44E35" w:rsidP="00A44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appears in the Plea Rolls.</w:t>
      </w:r>
    </w:p>
    <w:p w14:paraId="0BD2E458" w14:textId="77777777" w:rsidR="00A44E35" w:rsidRDefault="00A44E35" w:rsidP="00A44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(https://waalt.uh.edu/index.php/CP40/861)</w:t>
      </w:r>
    </w:p>
    <w:p w14:paraId="348EC53B" w14:textId="77777777" w:rsidR="00A44E35" w:rsidRDefault="00A44E35" w:rsidP="00A44E35">
      <w:pPr>
        <w:rPr>
          <w:rFonts w:ascii="Times New Roman" w:hAnsi="Times New Roman" w:cs="Times New Roman"/>
          <w:sz w:val="24"/>
          <w:szCs w:val="24"/>
        </w:rPr>
      </w:pPr>
    </w:p>
    <w:p w14:paraId="64314A4A" w14:textId="77777777" w:rsidR="00A44E35" w:rsidRDefault="00A44E35" w:rsidP="00A44E35">
      <w:pPr>
        <w:rPr>
          <w:rFonts w:ascii="Times New Roman" w:hAnsi="Times New Roman" w:cs="Times New Roman"/>
          <w:sz w:val="24"/>
          <w:szCs w:val="24"/>
        </w:rPr>
      </w:pPr>
    </w:p>
    <w:p w14:paraId="51FBDB43" w14:textId="77777777" w:rsidR="00A44E35" w:rsidRDefault="00A44E35" w:rsidP="00A44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January 2022</w:t>
      </w:r>
    </w:p>
    <w:p w14:paraId="600E0E6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BCFD" w14:textId="77777777" w:rsidR="00A44E35" w:rsidRDefault="00A44E35" w:rsidP="009139A6">
      <w:r>
        <w:separator/>
      </w:r>
    </w:p>
  </w:endnote>
  <w:endnote w:type="continuationSeparator" w:id="0">
    <w:p w14:paraId="20894FDB" w14:textId="77777777" w:rsidR="00A44E35" w:rsidRDefault="00A44E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70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75E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C8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D86B" w14:textId="77777777" w:rsidR="00A44E35" w:rsidRDefault="00A44E35" w:rsidP="009139A6">
      <w:r>
        <w:separator/>
      </w:r>
    </w:p>
  </w:footnote>
  <w:footnote w:type="continuationSeparator" w:id="0">
    <w:p w14:paraId="6356EAE5" w14:textId="77777777" w:rsidR="00A44E35" w:rsidRDefault="00A44E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61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8F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C9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35"/>
    <w:rsid w:val="000666E0"/>
    <w:rsid w:val="002510B7"/>
    <w:rsid w:val="005C130B"/>
    <w:rsid w:val="00826F5C"/>
    <w:rsid w:val="009139A6"/>
    <w:rsid w:val="009448BB"/>
    <w:rsid w:val="00A3176C"/>
    <w:rsid w:val="00A44E35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75522"/>
  <w15:chartTrackingRefBased/>
  <w15:docId w15:val="{13C1AEBF-2EC2-4451-94FA-8ACBEE5A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E35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2022-01-14T12:05:00Z</dcterms:created>
  <dcterms:modified xsi:type="dcterms:W3CDTF">2022-01-14T12:05:00Z</dcterms:modified>
</cp:coreProperties>
</file>