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774B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2AE04EA4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7A35AD9C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52372C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1B9CC8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>He made a plaint of ejectment against Thomas Belgrave of London, cutler(q.v.).</w:t>
      </w:r>
    </w:p>
    <w:p w14:paraId="0F5A59A2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44265F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82D5F71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B31F62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C7C852" w14:textId="77777777" w:rsidR="0035693F" w:rsidRDefault="0035693F" w:rsidP="003569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August 2022</w:t>
      </w:r>
    </w:p>
    <w:p w14:paraId="7D2F8DF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D965C" w14:textId="77777777" w:rsidR="0035693F" w:rsidRDefault="0035693F" w:rsidP="009139A6">
      <w:r>
        <w:separator/>
      </w:r>
    </w:p>
  </w:endnote>
  <w:endnote w:type="continuationSeparator" w:id="0">
    <w:p w14:paraId="7AAAE9AD" w14:textId="77777777" w:rsidR="0035693F" w:rsidRDefault="003569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A6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B507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2C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423A" w14:textId="77777777" w:rsidR="0035693F" w:rsidRDefault="0035693F" w:rsidP="009139A6">
      <w:r>
        <w:separator/>
      </w:r>
    </w:p>
  </w:footnote>
  <w:footnote w:type="continuationSeparator" w:id="0">
    <w:p w14:paraId="3216B13D" w14:textId="77777777" w:rsidR="0035693F" w:rsidRDefault="003569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3E4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05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CD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3F"/>
    <w:rsid w:val="000666E0"/>
    <w:rsid w:val="002510B7"/>
    <w:rsid w:val="0035693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DFF9"/>
  <w15:chartTrackingRefBased/>
  <w15:docId w15:val="{3D486549-68FF-4348-AB12-87892D29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56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2022-08-12T10:18:00Z</dcterms:created>
  <dcterms:modified xsi:type="dcterms:W3CDTF">2022-08-12T10:19:00Z</dcterms:modified>
</cp:coreProperties>
</file>