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134B9A" w14:textId="7E7385BB" w:rsidR="00BA00AB" w:rsidRDefault="000B1A46" w:rsidP="009139A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John HARRYES</w:t>
      </w:r>
      <w:r>
        <w:rPr>
          <w:rFonts w:cs="Times New Roman"/>
          <w:szCs w:val="24"/>
        </w:rPr>
        <w:t xml:space="preserve">       (fl.1453-4)</w:t>
      </w:r>
    </w:p>
    <w:p w14:paraId="30DE6021" w14:textId="34411425" w:rsidR="000B1A46" w:rsidRDefault="000B1A46" w:rsidP="009139A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of London. Apprentice cutler.</w:t>
      </w:r>
    </w:p>
    <w:p w14:paraId="3FAE9546" w14:textId="27A1835C" w:rsidR="000B1A46" w:rsidRDefault="000B1A46" w:rsidP="009139A6">
      <w:pPr>
        <w:pStyle w:val="NoSpacing"/>
        <w:rPr>
          <w:rFonts w:cs="Times New Roman"/>
          <w:szCs w:val="24"/>
        </w:rPr>
      </w:pPr>
    </w:p>
    <w:p w14:paraId="7A392D98" w14:textId="7E9723DD" w:rsidR="000B1A46" w:rsidRDefault="000B1A46" w:rsidP="009139A6">
      <w:pPr>
        <w:pStyle w:val="NoSpacing"/>
        <w:rPr>
          <w:rFonts w:cs="Times New Roman"/>
          <w:szCs w:val="24"/>
        </w:rPr>
      </w:pPr>
    </w:p>
    <w:p w14:paraId="0747DB09" w14:textId="2C8E7C03" w:rsidR="000B1A46" w:rsidRDefault="000B1A46" w:rsidP="000B1A4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         1453-4</w:t>
      </w:r>
      <w:r>
        <w:rPr>
          <w:rFonts w:cs="Times New Roman"/>
          <w:szCs w:val="24"/>
        </w:rPr>
        <w:tab/>
        <w:t>He was apprenticed to Richard Howys(Howes)(q.v.).</w:t>
      </w:r>
    </w:p>
    <w:p w14:paraId="71384C43" w14:textId="40CB23CD" w:rsidR="000B1A46" w:rsidRDefault="000B1A46" w:rsidP="000B1A46">
      <w:pPr>
        <w:pStyle w:val="NoSpacing"/>
        <w:ind w:left="1440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(“History of the Cutlers’ Company of London and of the Minor Cutlery Crafts, With Biographical Notices of Early London Cutlers” by Charles Welch vol.I published by the Cutlers’ Company 1916</w:t>
      </w:r>
      <w:r>
        <w:rPr>
          <w:rFonts w:eastAsia="Times New Roman" w:cs="Times New Roman"/>
          <w:szCs w:val="24"/>
        </w:rPr>
        <w:t xml:space="preserve"> p.358)</w:t>
      </w:r>
    </w:p>
    <w:p w14:paraId="4C2947BD" w14:textId="66B1F673" w:rsidR="000B1A46" w:rsidRDefault="000B1A46" w:rsidP="000B1A46">
      <w:pPr>
        <w:pStyle w:val="NoSpacing"/>
        <w:rPr>
          <w:rFonts w:eastAsia="Times New Roman" w:cs="Times New Roman"/>
          <w:szCs w:val="24"/>
        </w:rPr>
      </w:pPr>
    </w:p>
    <w:p w14:paraId="54487CFB" w14:textId="7BEF95E7" w:rsidR="000B1A46" w:rsidRDefault="000B1A46" w:rsidP="000B1A46">
      <w:pPr>
        <w:pStyle w:val="NoSpacing"/>
        <w:rPr>
          <w:rFonts w:eastAsia="Times New Roman" w:cs="Times New Roman"/>
          <w:szCs w:val="24"/>
        </w:rPr>
      </w:pPr>
    </w:p>
    <w:p w14:paraId="3156AE43" w14:textId="5B3F9C56" w:rsidR="000B1A46" w:rsidRPr="000B1A46" w:rsidRDefault="000B1A46" w:rsidP="000B1A46">
      <w:pPr>
        <w:pStyle w:val="NoSpacing"/>
        <w:rPr>
          <w:rFonts w:cs="Times New Roman"/>
          <w:szCs w:val="24"/>
        </w:rPr>
      </w:pPr>
      <w:r>
        <w:rPr>
          <w:rFonts w:eastAsia="Times New Roman" w:cs="Times New Roman"/>
          <w:szCs w:val="24"/>
        </w:rPr>
        <w:t>1 February 2023</w:t>
      </w:r>
    </w:p>
    <w:sectPr w:rsidR="000B1A46" w:rsidRPr="000B1A46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25EFA9" w14:textId="77777777" w:rsidR="000B1A46" w:rsidRDefault="000B1A46" w:rsidP="009139A6">
      <w:r>
        <w:separator/>
      </w:r>
    </w:p>
  </w:endnote>
  <w:endnote w:type="continuationSeparator" w:id="0">
    <w:p w14:paraId="79ED33E1" w14:textId="77777777" w:rsidR="000B1A46" w:rsidRDefault="000B1A46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2941E0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B8DAAF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C57EF7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4841FE" w14:textId="77777777" w:rsidR="000B1A46" w:rsidRDefault="000B1A46" w:rsidP="009139A6">
      <w:r>
        <w:separator/>
      </w:r>
    </w:p>
  </w:footnote>
  <w:footnote w:type="continuationSeparator" w:id="0">
    <w:p w14:paraId="715E2ABF" w14:textId="77777777" w:rsidR="000B1A46" w:rsidRDefault="000B1A46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266182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47FB0B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C88A19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1A46"/>
    <w:rsid w:val="000666E0"/>
    <w:rsid w:val="000B1A46"/>
    <w:rsid w:val="002510B7"/>
    <w:rsid w:val="005C130B"/>
    <w:rsid w:val="00826F5C"/>
    <w:rsid w:val="009139A6"/>
    <w:rsid w:val="009448BB"/>
    <w:rsid w:val="00947624"/>
    <w:rsid w:val="00A3176C"/>
    <w:rsid w:val="00AE65F8"/>
    <w:rsid w:val="00BA00AB"/>
    <w:rsid w:val="00CB4ED9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4653EA"/>
  <w15:chartTrackingRefBased/>
  <w15:docId w15:val="{F3628F81-270C-4820-87C4-21A3A32D4F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2</TotalTime>
  <Pages>1</Pages>
  <Words>51</Words>
  <Characters>293</Characters>
  <Application>Microsoft Office Word</Application>
  <DocSecurity>0</DocSecurity>
  <Lines>2</Lines>
  <Paragraphs>1</Paragraphs>
  <ScaleCrop>false</ScaleCrop>
  <Company/>
  <LinksUpToDate>false</LinksUpToDate>
  <CharactersWithSpaces>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2023-02-01T16:12:00Z</dcterms:created>
  <dcterms:modified xsi:type="dcterms:W3CDTF">2023-02-01T16:14:00Z</dcterms:modified>
</cp:coreProperties>
</file>