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64719" w14:textId="77777777" w:rsidR="00D83B59" w:rsidRDefault="00D83B59" w:rsidP="00D8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HARRYES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1F225EFA" w14:textId="77777777" w:rsidR="00D83B59" w:rsidRDefault="00D83B59" w:rsidP="00D8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4A26EF2" w14:textId="77777777" w:rsidR="00D83B59" w:rsidRDefault="00D83B59" w:rsidP="00D83B59">
      <w:pPr>
        <w:pStyle w:val="NoSpacing"/>
        <w:rPr>
          <w:rFonts w:cs="Times New Roman"/>
          <w:szCs w:val="24"/>
        </w:rPr>
      </w:pPr>
    </w:p>
    <w:p w14:paraId="6686F063" w14:textId="77777777" w:rsidR="00D83B59" w:rsidRDefault="00D83B59" w:rsidP="00D83B59">
      <w:pPr>
        <w:pStyle w:val="NoSpacing"/>
        <w:rPr>
          <w:rFonts w:cs="Times New Roman"/>
          <w:szCs w:val="24"/>
        </w:rPr>
      </w:pPr>
    </w:p>
    <w:p w14:paraId="61C0E1D3" w14:textId="77777777" w:rsidR="00D83B59" w:rsidRDefault="00D83B59" w:rsidP="00D8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took on an apprentice, Robert Wenlok(q.v.).</w:t>
      </w:r>
    </w:p>
    <w:p w14:paraId="3FA45004" w14:textId="77777777" w:rsidR="00D83B59" w:rsidRDefault="00D83B59" w:rsidP="00D8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C045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1D9E86AB" w14:textId="77777777" w:rsidR="00D83B59" w:rsidRDefault="00D83B59" w:rsidP="00D83B59">
      <w:pPr>
        <w:pStyle w:val="NoSpacing"/>
        <w:rPr>
          <w:rFonts w:cs="Times New Roman"/>
          <w:szCs w:val="24"/>
        </w:rPr>
      </w:pPr>
    </w:p>
    <w:p w14:paraId="65A10019" w14:textId="77777777" w:rsidR="00D83B59" w:rsidRDefault="00D83B59" w:rsidP="00D83B59">
      <w:pPr>
        <w:pStyle w:val="NoSpacing"/>
        <w:rPr>
          <w:rFonts w:cs="Times New Roman"/>
          <w:szCs w:val="24"/>
        </w:rPr>
      </w:pPr>
    </w:p>
    <w:p w14:paraId="6C8D9ED7" w14:textId="77777777" w:rsidR="00D83B59" w:rsidRDefault="00D83B59" w:rsidP="00D8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June 2024</w:t>
      </w:r>
    </w:p>
    <w:p w14:paraId="568DD9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C695B" w14:textId="77777777" w:rsidR="00D83B59" w:rsidRDefault="00D83B59" w:rsidP="009139A6">
      <w:r>
        <w:separator/>
      </w:r>
    </w:p>
  </w:endnote>
  <w:endnote w:type="continuationSeparator" w:id="0">
    <w:p w14:paraId="7E493D9E" w14:textId="77777777" w:rsidR="00D83B59" w:rsidRDefault="00D83B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2E8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23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05E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42685" w14:textId="77777777" w:rsidR="00D83B59" w:rsidRDefault="00D83B59" w:rsidP="009139A6">
      <w:r>
        <w:separator/>
      </w:r>
    </w:p>
  </w:footnote>
  <w:footnote w:type="continuationSeparator" w:id="0">
    <w:p w14:paraId="5F1640D4" w14:textId="77777777" w:rsidR="00D83B59" w:rsidRDefault="00D83B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970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31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3F7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59"/>
    <w:rsid w:val="000666E0"/>
    <w:rsid w:val="002510B7"/>
    <w:rsid w:val="00270799"/>
    <w:rsid w:val="005C130B"/>
    <w:rsid w:val="0068026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3B5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FBF8"/>
  <w15:chartTrackingRefBased/>
  <w15:docId w15:val="{075E947E-E18D-4E32-8341-335DA293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3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2024-06-25T08:01:00Z</dcterms:created>
  <dcterms:modified xsi:type="dcterms:W3CDTF">2024-06-25T08:02:00Z</dcterms:modified>
</cp:coreProperties>
</file>