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4C18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HARRYES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443328DC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Hook, Hampshire.</w:t>
      </w:r>
    </w:p>
    <w:p w14:paraId="79B34839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DE6BDC5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80B3390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Esyngwold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his wife, Joan(q.v.), as the executors of </w:t>
      </w:r>
    </w:p>
    <w:p w14:paraId="70C60509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Arnold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Petersfield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made a plaint of debt against</w:t>
      </w:r>
    </w:p>
    <w:p w14:paraId="77BC0F6B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him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Cutte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Fareham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4A88478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07383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FEEA82A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1B6326B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5B90093" w14:textId="77777777" w:rsidR="00FF6A4C" w:rsidRDefault="00FF6A4C" w:rsidP="00FF6A4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2022</w:t>
      </w:r>
    </w:p>
    <w:p w14:paraId="5A62907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17F5" w14:textId="77777777" w:rsidR="00FF6A4C" w:rsidRDefault="00FF6A4C" w:rsidP="009139A6">
      <w:r>
        <w:separator/>
      </w:r>
    </w:p>
  </w:endnote>
  <w:endnote w:type="continuationSeparator" w:id="0">
    <w:p w14:paraId="132DBEBC" w14:textId="77777777" w:rsidR="00FF6A4C" w:rsidRDefault="00FF6A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20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281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33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B81E" w14:textId="77777777" w:rsidR="00FF6A4C" w:rsidRDefault="00FF6A4C" w:rsidP="009139A6">
      <w:r>
        <w:separator/>
      </w:r>
    </w:p>
  </w:footnote>
  <w:footnote w:type="continuationSeparator" w:id="0">
    <w:p w14:paraId="468D658C" w14:textId="77777777" w:rsidR="00FF6A4C" w:rsidRDefault="00FF6A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0B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5E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8F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4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E993"/>
  <w15:chartTrackingRefBased/>
  <w15:docId w15:val="{84AEA5B2-7052-4EE8-ADAF-9DC4B590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F6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2022-09-18T20:48:00Z</dcterms:created>
  <dcterms:modified xsi:type="dcterms:W3CDTF">2022-09-18T20:48:00Z</dcterms:modified>
</cp:coreProperties>
</file>