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5DDF8" w14:textId="77777777" w:rsidR="009C75CD" w:rsidRDefault="009C75CD" w:rsidP="009C75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HARRYES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fl.1458)</w:t>
      </w:r>
    </w:p>
    <w:p w14:paraId="00413FE6" w14:textId="77777777" w:rsidR="009C75CD" w:rsidRDefault="009C75CD" w:rsidP="009C75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Butcher.</w:t>
      </w:r>
    </w:p>
    <w:p w14:paraId="623D14FF" w14:textId="77777777" w:rsidR="009C75CD" w:rsidRDefault="009C75CD" w:rsidP="009C75CD">
      <w:pPr>
        <w:pStyle w:val="NoSpacing"/>
        <w:rPr>
          <w:rFonts w:cs="Times New Roman"/>
          <w:szCs w:val="24"/>
        </w:rPr>
      </w:pPr>
    </w:p>
    <w:p w14:paraId="5C5B6E8D" w14:textId="77777777" w:rsidR="009C75CD" w:rsidRDefault="009C75CD" w:rsidP="009C75CD">
      <w:pPr>
        <w:pStyle w:val="NoSpacing"/>
        <w:rPr>
          <w:rFonts w:cs="Times New Roman"/>
          <w:szCs w:val="24"/>
        </w:rPr>
      </w:pPr>
    </w:p>
    <w:p w14:paraId="3AACFF60" w14:textId="77777777" w:rsidR="009C75CD" w:rsidRDefault="009C75CD" w:rsidP="009C75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May1458</w:t>
      </w:r>
      <w:r>
        <w:rPr>
          <w:rFonts w:cs="Times New Roman"/>
          <w:szCs w:val="24"/>
        </w:rPr>
        <w:tab/>
        <w:t xml:space="preserve">Henry </w:t>
      </w:r>
      <w:proofErr w:type="spellStart"/>
      <w:r>
        <w:rPr>
          <w:rFonts w:cs="Times New Roman"/>
          <w:szCs w:val="24"/>
        </w:rPr>
        <w:t>Flaxhall</w:t>
      </w:r>
      <w:proofErr w:type="spellEnd"/>
      <w:r>
        <w:rPr>
          <w:rFonts w:cs="Times New Roman"/>
          <w:szCs w:val="24"/>
        </w:rPr>
        <w:t xml:space="preserve"> of Walsall(q.v.) was pardoned for not appearing to answer </w:t>
      </w:r>
      <w:proofErr w:type="gramStart"/>
      <w:r>
        <w:rPr>
          <w:rFonts w:cs="Times New Roman"/>
          <w:szCs w:val="24"/>
        </w:rPr>
        <w:t>him</w:t>
      </w:r>
      <w:proofErr w:type="gramEnd"/>
      <w:r>
        <w:rPr>
          <w:rFonts w:cs="Times New Roman"/>
          <w:szCs w:val="24"/>
        </w:rPr>
        <w:t xml:space="preserve"> </w:t>
      </w:r>
    </w:p>
    <w:p w14:paraId="19CDCBC9" w14:textId="77777777" w:rsidR="009C75CD" w:rsidRDefault="009C75CD" w:rsidP="009C75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touching a debt of 44s.   (C.P.R. 1452-61 p.381)</w:t>
      </w:r>
    </w:p>
    <w:p w14:paraId="070FA38F" w14:textId="77777777" w:rsidR="009C75CD" w:rsidRDefault="009C75CD" w:rsidP="009C75CD">
      <w:pPr>
        <w:pStyle w:val="NoSpacing"/>
        <w:rPr>
          <w:rFonts w:cs="Times New Roman"/>
          <w:szCs w:val="24"/>
        </w:rPr>
      </w:pPr>
    </w:p>
    <w:p w14:paraId="7E0247A3" w14:textId="77777777" w:rsidR="009C75CD" w:rsidRDefault="009C75CD" w:rsidP="009C75CD">
      <w:pPr>
        <w:pStyle w:val="NoSpacing"/>
        <w:rPr>
          <w:rFonts w:cs="Times New Roman"/>
          <w:szCs w:val="24"/>
        </w:rPr>
      </w:pPr>
    </w:p>
    <w:p w14:paraId="38833C3D" w14:textId="77777777" w:rsidR="009C75CD" w:rsidRDefault="009C75CD" w:rsidP="009C75C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December 2023</w:t>
      </w:r>
    </w:p>
    <w:p w14:paraId="758BBC3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5DB4" w14:textId="77777777" w:rsidR="009C75CD" w:rsidRDefault="009C75CD" w:rsidP="009139A6">
      <w:r>
        <w:separator/>
      </w:r>
    </w:p>
  </w:endnote>
  <w:endnote w:type="continuationSeparator" w:id="0">
    <w:p w14:paraId="75DAD793" w14:textId="77777777" w:rsidR="009C75CD" w:rsidRDefault="009C75C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B80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129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B3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E010E" w14:textId="77777777" w:rsidR="009C75CD" w:rsidRDefault="009C75CD" w:rsidP="009139A6">
      <w:r>
        <w:separator/>
      </w:r>
    </w:p>
  </w:footnote>
  <w:footnote w:type="continuationSeparator" w:id="0">
    <w:p w14:paraId="68C4C364" w14:textId="77777777" w:rsidR="009C75CD" w:rsidRDefault="009C75C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589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FFF9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B7C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CD"/>
    <w:rsid w:val="000666E0"/>
    <w:rsid w:val="002510B7"/>
    <w:rsid w:val="005C130B"/>
    <w:rsid w:val="00826F5C"/>
    <w:rsid w:val="009139A6"/>
    <w:rsid w:val="009448BB"/>
    <w:rsid w:val="00947624"/>
    <w:rsid w:val="009C75CD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1D705"/>
  <w15:chartTrackingRefBased/>
  <w15:docId w15:val="{3D21B228-5D6B-4E50-8911-D7C3A93D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2023-12-08T12:35:00Z</dcterms:created>
  <dcterms:modified xsi:type="dcterms:W3CDTF">2023-12-08T12:35:00Z</dcterms:modified>
</cp:coreProperties>
</file>