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F779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HARRYES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2409048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. Butcher.</w:t>
      </w:r>
    </w:p>
    <w:p w14:paraId="61EC0441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</w:p>
    <w:p w14:paraId="366C133F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</w:p>
    <w:p w14:paraId="6B2B255C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Radbourne of Coventry(q.v.) brought a plaint of debt against him.</w:t>
      </w:r>
    </w:p>
    <w:p w14:paraId="71453394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6D8AA08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</w:p>
    <w:p w14:paraId="40FFB2B9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</w:p>
    <w:p w14:paraId="2C78376E" w14:textId="77777777" w:rsidR="00296A93" w:rsidRDefault="00296A93" w:rsidP="00296A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November 2023</w:t>
      </w:r>
    </w:p>
    <w:p w14:paraId="1FE121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8EAF" w14:textId="77777777" w:rsidR="00296A93" w:rsidRDefault="00296A93" w:rsidP="009139A6">
      <w:r>
        <w:separator/>
      </w:r>
    </w:p>
  </w:endnote>
  <w:endnote w:type="continuationSeparator" w:id="0">
    <w:p w14:paraId="292C8D7D" w14:textId="77777777" w:rsidR="00296A93" w:rsidRDefault="00296A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46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8E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55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3F72" w14:textId="77777777" w:rsidR="00296A93" w:rsidRDefault="00296A93" w:rsidP="009139A6">
      <w:r>
        <w:separator/>
      </w:r>
    </w:p>
  </w:footnote>
  <w:footnote w:type="continuationSeparator" w:id="0">
    <w:p w14:paraId="70E6B810" w14:textId="77777777" w:rsidR="00296A93" w:rsidRDefault="00296A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63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C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7A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93"/>
    <w:rsid w:val="000666E0"/>
    <w:rsid w:val="002510B7"/>
    <w:rsid w:val="00296A9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AFAE"/>
  <w15:chartTrackingRefBased/>
  <w15:docId w15:val="{4445931F-75C9-4C51-8DD3-806E5349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6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2024-01-12T18:23:00Z</dcterms:created>
  <dcterms:modified xsi:type="dcterms:W3CDTF">2024-01-12T18:23:00Z</dcterms:modified>
</cp:coreProperties>
</file>