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3F68" w14:textId="77777777" w:rsidR="003D60BF" w:rsidRDefault="003D60BF" w:rsidP="003D60BF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HARRYES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348878FC" w14:textId="77777777" w:rsidR="003D60BF" w:rsidRDefault="003D60BF" w:rsidP="003D60BF">
      <w:pPr>
        <w:pStyle w:val="NoSpacing"/>
        <w:rPr>
          <w:rFonts w:cs="Times New Roman"/>
          <w:szCs w:val="24"/>
        </w:rPr>
      </w:pPr>
    </w:p>
    <w:p w14:paraId="72962D4A" w14:textId="77777777" w:rsidR="003D60BF" w:rsidRDefault="003D60BF" w:rsidP="003D60BF">
      <w:pPr>
        <w:pStyle w:val="NoSpacing"/>
        <w:rPr>
          <w:rFonts w:cs="Times New Roman"/>
          <w:szCs w:val="24"/>
        </w:rPr>
      </w:pPr>
    </w:p>
    <w:p w14:paraId="0654769C" w14:textId="77777777" w:rsidR="003D60BF" w:rsidRDefault="003D60BF" w:rsidP="003D60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Winchester into lands</w:t>
      </w:r>
    </w:p>
    <w:p w14:paraId="7156E28F" w14:textId="77777777" w:rsidR="003D60BF" w:rsidRDefault="003D60BF" w:rsidP="003D60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Isabel </w:t>
      </w:r>
      <w:proofErr w:type="spellStart"/>
      <w:r>
        <w:rPr>
          <w:rFonts w:cs="Times New Roman"/>
          <w:szCs w:val="24"/>
        </w:rPr>
        <w:t>Saymoure</w:t>
      </w:r>
      <w:proofErr w:type="spellEnd"/>
      <w:r>
        <w:rPr>
          <w:rFonts w:cs="Times New Roman"/>
          <w:szCs w:val="24"/>
        </w:rPr>
        <w:t>(q.v.).</w:t>
      </w:r>
    </w:p>
    <w:p w14:paraId="2D3E8861" w14:textId="77777777" w:rsidR="003D60BF" w:rsidRDefault="003D60BF" w:rsidP="003D60BF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302B19A" w14:textId="77777777" w:rsidR="003D60BF" w:rsidRDefault="003D60BF" w:rsidP="003D60BF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pp.140-1)</w:t>
      </w:r>
    </w:p>
    <w:p w14:paraId="29643BE9" w14:textId="77777777" w:rsidR="003D60BF" w:rsidRDefault="003D60BF" w:rsidP="003D60BF">
      <w:pPr>
        <w:pStyle w:val="NoSpacing"/>
        <w:rPr>
          <w:rFonts w:eastAsia="Times New Roman" w:cs="Times New Roman"/>
          <w:szCs w:val="24"/>
        </w:rPr>
      </w:pPr>
    </w:p>
    <w:p w14:paraId="055B20C1" w14:textId="77777777" w:rsidR="003D60BF" w:rsidRDefault="003D60BF" w:rsidP="003D60BF">
      <w:pPr>
        <w:pStyle w:val="NoSpacing"/>
        <w:rPr>
          <w:rFonts w:eastAsia="Times New Roman" w:cs="Times New Roman"/>
          <w:szCs w:val="24"/>
        </w:rPr>
      </w:pPr>
    </w:p>
    <w:p w14:paraId="14044E0E" w14:textId="77777777" w:rsidR="003D60BF" w:rsidRDefault="003D60BF" w:rsidP="003D60B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October 2023</w:t>
      </w:r>
    </w:p>
    <w:p w14:paraId="195948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15BB" w14:textId="77777777" w:rsidR="003D60BF" w:rsidRDefault="003D60BF" w:rsidP="009139A6">
      <w:r>
        <w:separator/>
      </w:r>
    </w:p>
  </w:endnote>
  <w:endnote w:type="continuationSeparator" w:id="0">
    <w:p w14:paraId="6282E3BC" w14:textId="77777777" w:rsidR="003D60BF" w:rsidRDefault="003D60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F0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84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C6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80D8" w14:textId="77777777" w:rsidR="003D60BF" w:rsidRDefault="003D60BF" w:rsidP="009139A6">
      <w:r>
        <w:separator/>
      </w:r>
    </w:p>
  </w:footnote>
  <w:footnote w:type="continuationSeparator" w:id="0">
    <w:p w14:paraId="41C6A38C" w14:textId="77777777" w:rsidR="003D60BF" w:rsidRDefault="003D60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18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D9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49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BF"/>
    <w:rsid w:val="000666E0"/>
    <w:rsid w:val="002510B7"/>
    <w:rsid w:val="003D60B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07B7"/>
  <w15:chartTrackingRefBased/>
  <w15:docId w15:val="{36525A9F-F06D-42CE-B756-B780E5A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2023-10-25T20:31:00Z</dcterms:created>
  <dcterms:modified xsi:type="dcterms:W3CDTF">2023-10-25T20:32:00Z</dcterms:modified>
</cp:coreProperties>
</file>