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5BF4" w14:textId="77777777" w:rsidR="00BB55D0" w:rsidRDefault="00BB55D0" w:rsidP="00BB55D0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Reginald HARRYESSE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fl.1418)</w:t>
      </w:r>
    </w:p>
    <w:p w14:paraId="3759719D" w14:textId="77777777" w:rsidR="00BB55D0" w:rsidRDefault="00BB55D0" w:rsidP="00BB55D0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Man-at-arms (foot).</w:t>
      </w:r>
    </w:p>
    <w:p w14:paraId="7D6862EE" w14:textId="77777777" w:rsidR="00BB55D0" w:rsidRDefault="00BB55D0" w:rsidP="00BB55D0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8A84EEE" w14:textId="77777777" w:rsidR="00BB55D0" w:rsidRDefault="00BB55D0" w:rsidP="00BB55D0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BE8CDB6" w14:textId="77777777" w:rsidR="00BB55D0" w:rsidRDefault="00BB55D0" w:rsidP="00BB55D0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1418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in the garrison at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Harfleur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under the command of Sir Hugh </w:t>
      </w:r>
    </w:p>
    <w:p w14:paraId="0D28A360" w14:textId="77777777" w:rsidR="00BB55D0" w:rsidRDefault="00BB55D0" w:rsidP="00BB55D0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Lutterell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(q.v.).</w:t>
      </w:r>
    </w:p>
    <w:p w14:paraId="6B104EB2" w14:textId="77777777" w:rsidR="00BB55D0" w:rsidRDefault="00BB55D0" w:rsidP="00BB55D0">
      <w:pPr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05558E">
        <w:rPr>
          <w:rFonts w:ascii="Times New Roman" w:eastAsia="Times New Roman" w:hAnsi="Times New Roman" w:cs="Times New Roman"/>
          <w:color w:val="000000"/>
          <w:sz w:val="24"/>
          <w:szCs w:val="24"/>
        </w:rPr>
        <w:t>TNA, E101/48/19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 10 July 2020)</w:t>
      </w:r>
    </w:p>
    <w:p w14:paraId="6BA80509" w14:textId="77777777" w:rsidR="00BB55D0" w:rsidRDefault="00BB55D0" w:rsidP="00BB55D0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7D62C92" w14:textId="77777777" w:rsidR="00BB55D0" w:rsidRDefault="00BB55D0" w:rsidP="00BB55D0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E78B215" w14:textId="77777777" w:rsidR="00BB55D0" w:rsidRDefault="00BB55D0" w:rsidP="00BB55D0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21 October 2022</w:t>
      </w:r>
    </w:p>
    <w:p w14:paraId="3167AA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A1C6" w14:textId="77777777" w:rsidR="00BB55D0" w:rsidRDefault="00BB55D0" w:rsidP="009139A6">
      <w:r>
        <w:separator/>
      </w:r>
    </w:p>
  </w:endnote>
  <w:endnote w:type="continuationSeparator" w:id="0">
    <w:p w14:paraId="2B61C49F" w14:textId="77777777" w:rsidR="00BB55D0" w:rsidRDefault="00BB55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3D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36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0F6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67BF" w14:textId="77777777" w:rsidR="00BB55D0" w:rsidRDefault="00BB55D0" w:rsidP="009139A6">
      <w:r>
        <w:separator/>
      </w:r>
    </w:p>
  </w:footnote>
  <w:footnote w:type="continuationSeparator" w:id="0">
    <w:p w14:paraId="67F233A3" w14:textId="77777777" w:rsidR="00BB55D0" w:rsidRDefault="00BB55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147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5C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3F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D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B55D0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EC03"/>
  <w15:chartTrackingRefBased/>
  <w15:docId w15:val="{41853385-6127-4EDB-841A-F2AE8E94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D0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2022-11-15T12:32:00Z</dcterms:created>
  <dcterms:modified xsi:type="dcterms:W3CDTF">2022-11-15T12:33:00Z</dcterms:modified>
</cp:coreProperties>
</file>