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5E40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Alexander HARRYS </w:t>
      </w: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4BB8BF66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Soulbury</w:t>
      </w:r>
      <w:proofErr w:type="spellEnd"/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Buckinghamshire. Husbandman.</w:t>
      </w:r>
    </w:p>
    <w:p w14:paraId="09939987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E7591FA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F6E1E06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John Laurence(q.v.) brought a plaint of debt against him.</w:t>
      </w:r>
    </w:p>
    <w:p w14:paraId="3E82D646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73042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73042E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3C630C47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EDAD942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CCD8E2B" w14:textId="77777777" w:rsidR="0073042E" w:rsidRPr="0073042E" w:rsidRDefault="0073042E" w:rsidP="0073042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3042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4 July 2021</w:t>
      </w:r>
    </w:p>
    <w:p w14:paraId="67D97260" w14:textId="77777777" w:rsidR="00BA00AB" w:rsidRPr="0073042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30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9604" w14:textId="77777777" w:rsidR="0073042E" w:rsidRDefault="0073042E" w:rsidP="009139A6">
      <w:r>
        <w:separator/>
      </w:r>
    </w:p>
  </w:endnote>
  <w:endnote w:type="continuationSeparator" w:id="0">
    <w:p w14:paraId="0C3444BB" w14:textId="77777777" w:rsidR="0073042E" w:rsidRDefault="007304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D2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B2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EC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B3AE" w14:textId="77777777" w:rsidR="0073042E" w:rsidRDefault="0073042E" w:rsidP="009139A6">
      <w:r>
        <w:separator/>
      </w:r>
    </w:p>
  </w:footnote>
  <w:footnote w:type="continuationSeparator" w:id="0">
    <w:p w14:paraId="7D781CA4" w14:textId="77777777" w:rsidR="0073042E" w:rsidRDefault="007304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27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7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BD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2E"/>
    <w:rsid w:val="000666E0"/>
    <w:rsid w:val="002510B7"/>
    <w:rsid w:val="005C130B"/>
    <w:rsid w:val="0073042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280D"/>
  <w15:chartTrackingRefBased/>
  <w15:docId w15:val="{BC43CE99-E0F1-4D3D-A8E4-A4A24AA8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0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2021-08-29T10:19:00Z</dcterms:created>
  <dcterms:modified xsi:type="dcterms:W3CDTF">2021-08-29T10:20:00Z</dcterms:modified>
</cp:coreProperties>
</file>