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702" w:rsidRDefault="00394702" w:rsidP="00394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Charles HARRYS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94702" w:rsidRDefault="00394702" w:rsidP="00394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School Master.</w:t>
      </w:r>
    </w:p>
    <w:p w:rsidR="00394702" w:rsidRDefault="00394702" w:rsidP="00394702">
      <w:pPr>
        <w:rPr>
          <w:rFonts w:ascii="Times New Roman" w:hAnsi="Times New Roman" w:cs="Times New Roman"/>
        </w:rPr>
      </w:pPr>
    </w:p>
    <w:p w:rsidR="00394702" w:rsidRDefault="00394702" w:rsidP="00394702">
      <w:pPr>
        <w:rPr>
          <w:rFonts w:ascii="Times New Roman" w:hAnsi="Times New Roman" w:cs="Times New Roman"/>
        </w:rPr>
      </w:pPr>
    </w:p>
    <w:p w:rsidR="00394702" w:rsidRDefault="00394702" w:rsidP="00394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Everard(q.v.) brought a plaint of debt against him.</w:t>
      </w:r>
    </w:p>
    <w:p w:rsidR="00394702" w:rsidRDefault="00394702" w:rsidP="00394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94702" w:rsidRDefault="00394702" w:rsidP="00394702">
      <w:pPr>
        <w:rPr>
          <w:rFonts w:ascii="Times New Roman" w:hAnsi="Times New Roman" w:cs="Times New Roman"/>
        </w:rPr>
      </w:pPr>
    </w:p>
    <w:p w:rsidR="00394702" w:rsidRDefault="00394702" w:rsidP="00394702">
      <w:pPr>
        <w:rPr>
          <w:rFonts w:ascii="Times New Roman" w:hAnsi="Times New Roman" w:cs="Times New Roman"/>
        </w:rPr>
      </w:pPr>
    </w:p>
    <w:p w:rsidR="00394702" w:rsidRDefault="00394702" w:rsidP="00394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2017</w:t>
      </w:r>
    </w:p>
    <w:p w:rsidR="006B2F86" w:rsidRPr="00E71FC3" w:rsidRDefault="0039470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702" w:rsidRDefault="00394702" w:rsidP="00E71FC3">
      <w:r>
        <w:separator/>
      </w:r>
    </w:p>
  </w:endnote>
  <w:endnote w:type="continuationSeparator" w:id="0">
    <w:p w:rsidR="00394702" w:rsidRDefault="0039470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702" w:rsidRDefault="00394702" w:rsidP="00E71FC3">
      <w:r>
        <w:separator/>
      </w:r>
    </w:p>
  </w:footnote>
  <w:footnote w:type="continuationSeparator" w:id="0">
    <w:p w:rsidR="00394702" w:rsidRDefault="0039470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02"/>
    <w:rsid w:val="001A7C09"/>
    <w:rsid w:val="0039470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252E6-B445-41A1-B627-C13D8A0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70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94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2017-10-10T19:09:00Z</dcterms:created>
  <dcterms:modified xsi:type="dcterms:W3CDTF">2017-10-10T19:10:00Z</dcterms:modified>
</cp:coreProperties>
</file>