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7B9F" w:rsidRDefault="00FF7B9F" w:rsidP="00FF7B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Henry HARRYS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FF7B9F" w:rsidRDefault="00FF7B9F" w:rsidP="00FF7B9F">
      <w:pPr>
        <w:rPr>
          <w:rFonts w:ascii="Times New Roman" w:hAnsi="Times New Roman" w:cs="Times New Roman"/>
        </w:rPr>
      </w:pPr>
    </w:p>
    <w:p w:rsidR="00FF7B9F" w:rsidRDefault="00FF7B9F" w:rsidP="00FF7B9F">
      <w:pPr>
        <w:rPr>
          <w:rFonts w:ascii="Times New Roman" w:hAnsi="Times New Roman" w:cs="Times New Roman"/>
        </w:rPr>
      </w:pPr>
    </w:p>
    <w:p w:rsidR="00FF7B9F" w:rsidRDefault="00FF7B9F" w:rsidP="00FF7B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He made a plaint of debt against Robert </w:t>
      </w:r>
      <w:proofErr w:type="spellStart"/>
      <w:r>
        <w:rPr>
          <w:rFonts w:ascii="Times New Roman" w:hAnsi="Times New Roman" w:cs="Times New Roman"/>
        </w:rPr>
        <w:t>Pegge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proofErr w:type="gramStart"/>
      <w:r>
        <w:rPr>
          <w:rFonts w:ascii="Times New Roman" w:hAnsi="Times New Roman" w:cs="Times New Roman"/>
        </w:rPr>
        <w:t>St.Albans</w:t>
      </w:r>
      <w:proofErr w:type="spellEnd"/>
      <w:proofErr w:type="gramEnd"/>
      <w:r>
        <w:rPr>
          <w:rFonts w:ascii="Times New Roman" w:hAnsi="Times New Roman" w:cs="Times New Roman"/>
        </w:rPr>
        <w:t xml:space="preserve">, </w:t>
      </w:r>
    </w:p>
    <w:p w:rsidR="00FF7B9F" w:rsidRDefault="00FF7B9F" w:rsidP="00FF7B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Hertfordshire(q.v.).</w:t>
      </w:r>
    </w:p>
    <w:p w:rsidR="00FF7B9F" w:rsidRDefault="00FF7B9F" w:rsidP="00FF7B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856631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:rsidR="00FF7B9F" w:rsidRDefault="00FF7B9F" w:rsidP="00FF7B9F">
      <w:pPr>
        <w:rPr>
          <w:rFonts w:ascii="Times New Roman" w:hAnsi="Times New Roman" w:cs="Times New Roman"/>
        </w:rPr>
      </w:pPr>
    </w:p>
    <w:p w:rsidR="00FF7B9F" w:rsidRDefault="00FF7B9F" w:rsidP="00FF7B9F">
      <w:pPr>
        <w:rPr>
          <w:rFonts w:ascii="Times New Roman" w:hAnsi="Times New Roman" w:cs="Times New Roman"/>
        </w:rPr>
      </w:pPr>
    </w:p>
    <w:p w:rsidR="00FF7B9F" w:rsidRDefault="00FF7B9F" w:rsidP="00FF7B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 January 2018</w:t>
      </w:r>
    </w:p>
    <w:p w:rsidR="006B2F86" w:rsidRPr="00E71FC3" w:rsidRDefault="00FF7B9F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7B9F" w:rsidRDefault="00FF7B9F" w:rsidP="00E71FC3">
      <w:r>
        <w:separator/>
      </w:r>
    </w:p>
  </w:endnote>
  <w:endnote w:type="continuationSeparator" w:id="0">
    <w:p w:rsidR="00FF7B9F" w:rsidRDefault="00FF7B9F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7B9F" w:rsidRDefault="00FF7B9F" w:rsidP="00E71FC3">
      <w:r>
        <w:separator/>
      </w:r>
    </w:p>
  </w:footnote>
  <w:footnote w:type="continuationSeparator" w:id="0">
    <w:p w:rsidR="00FF7B9F" w:rsidRDefault="00FF7B9F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B9F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  <w:rsid w:val="00FF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64C0E5-1F42-45ED-9A39-3F09A8D5F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7B9F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FF7B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2018-01-08T21:56:00Z</dcterms:created>
  <dcterms:modified xsi:type="dcterms:W3CDTF">2018-01-08T21:56:00Z</dcterms:modified>
</cp:coreProperties>
</file>