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E923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HARRYS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0424AA27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Lydd, Kent.</w:t>
      </w:r>
    </w:p>
    <w:p w14:paraId="0DA043C2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5415AF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D0BADC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E9D4D0E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A208B2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34831D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9698F9" w14:textId="77777777" w:rsidR="00A65D5A" w:rsidRDefault="00A65D5A" w:rsidP="00A65D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5DA690A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7517" w14:textId="77777777" w:rsidR="00A65D5A" w:rsidRDefault="00A65D5A" w:rsidP="009139A6">
      <w:r>
        <w:separator/>
      </w:r>
    </w:p>
  </w:endnote>
  <w:endnote w:type="continuationSeparator" w:id="0">
    <w:p w14:paraId="0CC93902" w14:textId="77777777" w:rsidR="00A65D5A" w:rsidRDefault="00A65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8B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29D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BF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974F" w14:textId="77777777" w:rsidR="00A65D5A" w:rsidRDefault="00A65D5A" w:rsidP="009139A6">
      <w:r>
        <w:separator/>
      </w:r>
    </w:p>
  </w:footnote>
  <w:footnote w:type="continuationSeparator" w:id="0">
    <w:p w14:paraId="4E701EEF" w14:textId="77777777" w:rsidR="00A65D5A" w:rsidRDefault="00A65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5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49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0B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A"/>
    <w:rsid w:val="000666E0"/>
    <w:rsid w:val="002510B7"/>
    <w:rsid w:val="005C130B"/>
    <w:rsid w:val="00826F5C"/>
    <w:rsid w:val="009139A6"/>
    <w:rsid w:val="009448BB"/>
    <w:rsid w:val="00A3176C"/>
    <w:rsid w:val="00A65D5A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BBEB"/>
  <w15:chartTrackingRefBased/>
  <w15:docId w15:val="{8514C60C-32BC-4474-8F45-499CFFE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5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2022-06-07T16:17:00Z</dcterms:created>
  <dcterms:modified xsi:type="dcterms:W3CDTF">2022-06-07T16:18:00Z</dcterms:modified>
</cp:coreProperties>
</file>