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1A" w:rsidRDefault="00BF611A" w:rsidP="00BF611A">
      <w:pPr>
        <w:pStyle w:val="NoSpacing"/>
      </w:pPr>
      <w:r>
        <w:rPr>
          <w:u w:val="single"/>
        </w:rPr>
        <w:t>Joan HARRYS</w:t>
      </w:r>
      <w:r>
        <w:t xml:space="preserve">    (fl.1489-90)</w:t>
      </w:r>
    </w:p>
    <w:p w:rsidR="00BF611A" w:rsidRDefault="00BF611A" w:rsidP="00BF611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Marden</w:t>
      </w:r>
      <w:proofErr w:type="spellEnd"/>
      <w:r>
        <w:t>, Kent.</w:t>
      </w:r>
    </w:p>
    <w:p w:rsidR="00BF611A" w:rsidRDefault="00BF611A" w:rsidP="00BF611A">
      <w:pPr>
        <w:pStyle w:val="NoSpacing"/>
      </w:pPr>
    </w:p>
    <w:p w:rsidR="00BF611A" w:rsidRDefault="00BF611A" w:rsidP="00BF611A">
      <w:pPr>
        <w:pStyle w:val="NoSpacing"/>
      </w:pPr>
    </w:p>
    <w:p w:rsidR="00BF611A" w:rsidRDefault="00BF611A" w:rsidP="00BF611A">
      <w:pPr>
        <w:pStyle w:val="NoSpacing"/>
      </w:pPr>
      <w:r>
        <w:t xml:space="preserve">       1489-90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p.231)</w:t>
      </w:r>
    </w:p>
    <w:p w:rsidR="00BF611A" w:rsidRDefault="00BF611A" w:rsidP="00BF611A">
      <w:pPr>
        <w:pStyle w:val="NoSpacing"/>
      </w:pPr>
    </w:p>
    <w:p w:rsidR="00BF611A" w:rsidRDefault="00BF611A" w:rsidP="00BF611A">
      <w:pPr>
        <w:pStyle w:val="NoSpacing"/>
      </w:pPr>
    </w:p>
    <w:p w:rsidR="00BF611A" w:rsidRDefault="00BF611A" w:rsidP="00BF611A">
      <w:pPr>
        <w:pStyle w:val="NoSpacing"/>
      </w:pPr>
    </w:p>
    <w:p w:rsidR="00BF611A" w:rsidRDefault="00BF611A" w:rsidP="00BF611A">
      <w:pPr>
        <w:pStyle w:val="NoSpacing"/>
      </w:pPr>
      <w:r>
        <w:t>17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1A" w:rsidRDefault="00BF611A" w:rsidP="00920DE3">
      <w:pPr>
        <w:spacing w:after="0" w:line="240" w:lineRule="auto"/>
      </w:pPr>
      <w:r>
        <w:separator/>
      </w:r>
    </w:p>
  </w:endnote>
  <w:endnote w:type="continuationSeparator" w:id="0">
    <w:p w:rsidR="00BF611A" w:rsidRDefault="00BF611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1A" w:rsidRDefault="00BF611A" w:rsidP="00920DE3">
      <w:pPr>
        <w:spacing w:after="0" w:line="240" w:lineRule="auto"/>
      </w:pPr>
      <w:r>
        <w:separator/>
      </w:r>
    </w:p>
  </w:footnote>
  <w:footnote w:type="continuationSeparator" w:id="0">
    <w:p w:rsidR="00BF611A" w:rsidRDefault="00BF611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1A"/>
    <w:rsid w:val="00120749"/>
    <w:rsid w:val="00624CAE"/>
    <w:rsid w:val="00920DE3"/>
    <w:rsid w:val="00BF611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2014-10-24T19:15:00Z</dcterms:created>
  <dcterms:modified xsi:type="dcterms:W3CDTF">2014-10-24T19:15:00Z</dcterms:modified>
</cp:coreProperties>
</file>