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E2965" w14:textId="77777777" w:rsidR="00D7407F" w:rsidRDefault="00D7407F" w:rsidP="00D7407F">
      <w:pPr>
        <w:pStyle w:val="NoSpacing"/>
        <w:rPr>
          <w:color w:val="333333"/>
          <w:shd w:val="clear" w:color="auto" w:fill="FFFFFF"/>
        </w:rPr>
      </w:pPr>
      <w:r>
        <w:rPr>
          <w:u w:val="single"/>
        </w:rPr>
        <w:t>John HARRYS</w:t>
      </w:r>
      <w:r>
        <w:t xml:space="preserve">      </w:t>
      </w:r>
      <w:r>
        <w:rPr>
          <w:color w:val="333333"/>
          <w:shd w:val="clear" w:color="auto" w:fill="FFFFFF"/>
        </w:rPr>
        <w:t>(fl.1495)</w:t>
      </w:r>
    </w:p>
    <w:p w14:paraId="6C66CD39" w14:textId="77777777" w:rsidR="00D7407F" w:rsidRDefault="00D7407F" w:rsidP="00D7407F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Rector of </w:t>
      </w:r>
      <w:proofErr w:type="spellStart"/>
      <w:r>
        <w:rPr>
          <w:color w:val="333333"/>
          <w:shd w:val="clear" w:color="auto" w:fill="FFFFFF"/>
        </w:rPr>
        <w:t>St.Mary’s</w:t>
      </w:r>
      <w:proofErr w:type="spellEnd"/>
      <w:r>
        <w:rPr>
          <w:color w:val="333333"/>
          <w:shd w:val="clear" w:color="auto" w:fill="FFFFFF"/>
        </w:rPr>
        <w:t xml:space="preserve"> Church, West Winch, Norfolk.</w:t>
      </w:r>
    </w:p>
    <w:p w14:paraId="3EDBF320" w14:textId="77777777" w:rsidR="00D7407F" w:rsidRDefault="00D7407F" w:rsidP="00D7407F">
      <w:pPr>
        <w:pStyle w:val="NoSpacing"/>
        <w:rPr>
          <w:color w:val="333333"/>
          <w:shd w:val="clear" w:color="auto" w:fill="FFFFFF"/>
        </w:rPr>
      </w:pPr>
    </w:p>
    <w:p w14:paraId="170AF05D" w14:textId="77777777" w:rsidR="00D7407F" w:rsidRDefault="00D7407F" w:rsidP="00D7407F">
      <w:pPr>
        <w:pStyle w:val="NoSpacing"/>
        <w:rPr>
          <w:color w:val="333333"/>
          <w:shd w:val="clear" w:color="auto" w:fill="FFFFFF"/>
        </w:rPr>
      </w:pPr>
    </w:p>
    <w:p w14:paraId="19B3DC2E" w14:textId="77777777" w:rsidR="00D7407F" w:rsidRDefault="00D7407F" w:rsidP="00D7407F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1495</w:t>
      </w:r>
      <w:r>
        <w:rPr>
          <w:color w:val="333333"/>
          <w:shd w:val="clear" w:color="auto" w:fill="FFFFFF"/>
        </w:rPr>
        <w:tab/>
        <w:t>He became Rector.</w:t>
      </w:r>
    </w:p>
    <w:p w14:paraId="241293A0" w14:textId="77777777" w:rsidR="00D7407F" w:rsidRDefault="00D7407F" w:rsidP="00D7407F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West Winch',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155-157.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http://www.british-history.ac.uk/topographical-hist-norfolk/vol9/pp155-157 [accessed 5 July 2019].</w:t>
      </w:r>
      <w:r>
        <w:rPr>
          <w:color w:val="333333"/>
          <w:shd w:val="clear" w:color="auto" w:fill="FFFFFF"/>
        </w:rPr>
        <w:t xml:space="preserve"> )</w:t>
      </w:r>
    </w:p>
    <w:p w14:paraId="77B61C77" w14:textId="77777777" w:rsidR="00D7407F" w:rsidRDefault="00D7407F" w:rsidP="00D7407F">
      <w:pPr>
        <w:pStyle w:val="NoSpacing"/>
      </w:pPr>
    </w:p>
    <w:p w14:paraId="206EFC0A" w14:textId="77777777" w:rsidR="00D7407F" w:rsidRDefault="00D7407F" w:rsidP="00D7407F">
      <w:pPr>
        <w:pStyle w:val="NoSpacing"/>
      </w:pPr>
    </w:p>
    <w:p w14:paraId="5CC7DA62" w14:textId="77777777" w:rsidR="00D7407F" w:rsidRPr="005935C6" w:rsidRDefault="00D7407F" w:rsidP="00D7407F">
      <w:pPr>
        <w:pStyle w:val="NoSpacing"/>
      </w:pPr>
      <w:r>
        <w:t>5 July 2019</w:t>
      </w:r>
    </w:p>
    <w:p w14:paraId="7AD108DB" w14:textId="77777777" w:rsidR="006B2F86" w:rsidRPr="00E71FC3" w:rsidRDefault="00D7407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734C3" w14:textId="77777777" w:rsidR="00D7407F" w:rsidRDefault="00D7407F" w:rsidP="00E71FC3">
      <w:pPr>
        <w:spacing w:after="0" w:line="240" w:lineRule="auto"/>
      </w:pPr>
      <w:r>
        <w:separator/>
      </w:r>
    </w:p>
  </w:endnote>
  <w:endnote w:type="continuationSeparator" w:id="0">
    <w:p w14:paraId="65472E13" w14:textId="77777777" w:rsidR="00D7407F" w:rsidRDefault="00D740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59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A1EF" w14:textId="77777777" w:rsidR="00D7407F" w:rsidRDefault="00D7407F" w:rsidP="00E71FC3">
      <w:pPr>
        <w:spacing w:after="0" w:line="240" w:lineRule="auto"/>
      </w:pPr>
      <w:r>
        <w:separator/>
      </w:r>
    </w:p>
  </w:footnote>
  <w:footnote w:type="continuationSeparator" w:id="0">
    <w:p w14:paraId="2108B49F" w14:textId="77777777" w:rsidR="00D7407F" w:rsidRDefault="00D740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7F"/>
    <w:rsid w:val="001A7C09"/>
    <w:rsid w:val="00577BD5"/>
    <w:rsid w:val="00656CBA"/>
    <w:rsid w:val="006A1F77"/>
    <w:rsid w:val="00733BE7"/>
    <w:rsid w:val="00AB52E8"/>
    <w:rsid w:val="00B16D3F"/>
    <w:rsid w:val="00BB41AC"/>
    <w:rsid w:val="00D7407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2E27"/>
  <w15:chartTrackingRefBased/>
  <w15:docId w15:val="{E6B681C8-8AF7-4D12-A9BC-61106F85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D74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2019-07-11T19:23:00Z</dcterms:created>
  <dcterms:modified xsi:type="dcterms:W3CDTF">2019-07-11T19:23:00Z</dcterms:modified>
</cp:coreProperties>
</file>