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8E" w:rsidRPr="00352AEC" w:rsidRDefault="0081128E" w:rsidP="0081128E">
      <w:pPr>
        <w:pStyle w:val="NoSpacing"/>
      </w:pPr>
      <w:r w:rsidRPr="00352AEC">
        <w:rPr>
          <w:u w:val="single"/>
        </w:rPr>
        <w:t>John HARRYS</w:t>
      </w:r>
      <w:r w:rsidRPr="00352AEC">
        <w:t xml:space="preserve"> </w:t>
      </w:r>
      <w:proofErr w:type="gramStart"/>
      <w:r w:rsidRPr="00352AEC">
        <w:t xml:space="preserve">   (</w:t>
      </w:r>
      <w:proofErr w:type="gramEnd"/>
      <w:r w:rsidRPr="00352AEC">
        <w:t>fl.1411-4)</w:t>
      </w:r>
    </w:p>
    <w:p w:rsidR="0081128E" w:rsidRPr="00352AEC" w:rsidRDefault="0081128E" w:rsidP="0081128E">
      <w:pPr>
        <w:pStyle w:val="NoSpacing"/>
      </w:pPr>
      <w:r w:rsidRPr="00352AEC">
        <w:t>Chaplain.</w:t>
      </w:r>
    </w:p>
    <w:p w:rsidR="0081128E" w:rsidRPr="00352AEC" w:rsidRDefault="0081128E" w:rsidP="0081128E">
      <w:pPr>
        <w:pStyle w:val="NoSpacing"/>
      </w:pPr>
    </w:p>
    <w:p w:rsidR="0081128E" w:rsidRPr="00352AEC" w:rsidRDefault="0081128E" w:rsidP="0081128E">
      <w:pPr>
        <w:pStyle w:val="NoSpacing"/>
      </w:pPr>
    </w:p>
    <w:p w:rsidR="0081128E" w:rsidRPr="00352AEC" w:rsidRDefault="0081128E" w:rsidP="0081128E">
      <w:pPr>
        <w:pStyle w:val="NoSpacing"/>
      </w:pPr>
      <w:r w:rsidRPr="00352AEC">
        <w:t>17 Apr.1411</w:t>
      </w:r>
      <w:r w:rsidRPr="00352AEC">
        <w:tab/>
        <w:t xml:space="preserve">He became Rector of </w:t>
      </w:r>
      <w:proofErr w:type="spellStart"/>
      <w:r w:rsidRPr="00352AEC">
        <w:t>Sollers</w:t>
      </w:r>
      <w:proofErr w:type="spellEnd"/>
      <w:r w:rsidRPr="00352AEC">
        <w:t xml:space="preserve"> Hope, Herefordshire.</w:t>
      </w:r>
    </w:p>
    <w:p w:rsidR="0081128E" w:rsidRPr="00352AEC" w:rsidRDefault="0081128E" w:rsidP="0081128E">
      <w:pPr>
        <w:pStyle w:val="NoSpacing"/>
      </w:pPr>
      <w:r w:rsidRPr="00352AEC">
        <w:tab/>
      </w:r>
      <w:r w:rsidRPr="00352AEC">
        <w:tab/>
        <w:t>(</w:t>
      </w:r>
      <w:hyperlink r:id="rId6" w:history="1">
        <w:r w:rsidRPr="00352AEC">
          <w:rPr>
            <w:rStyle w:val="Hyperlink"/>
          </w:rPr>
          <w:t>www.melocki.org.uk/diocese/SollersHope.html</w:t>
        </w:r>
      </w:hyperlink>
      <w:r w:rsidRPr="00352AEC">
        <w:t>)</w:t>
      </w:r>
    </w:p>
    <w:p w:rsidR="0081128E" w:rsidRPr="00352AEC" w:rsidRDefault="0081128E" w:rsidP="0081128E">
      <w:pPr>
        <w:pStyle w:val="NoSpacing"/>
      </w:pPr>
      <w:r w:rsidRPr="00352AEC">
        <w:t>10 Oct.1414</w:t>
      </w:r>
      <w:r w:rsidRPr="00352AEC">
        <w:tab/>
        <w:t xml:space="preserve">He exchanged with Richard </w:t>
      </w:r>
      <w:proofErr w:type="spellStart"/>
      <w:r w:rsidRPr="00352AEC">
        <w:t>Roeding</w:t>
      </w:r>
      <w:proofErr w:type="spellEnd"/>
      <w:r w:rsidRPr="00352AEC">
        <w:t xml:space="preserve">, Rector of </w:t>
      </w:r>
      <w:proofErr w:type="spellStart"/>
      <w:r w:rsidRPr="00352AEC">
        <w:t>Mereworth</w:t>
      </w:r>
      <w:proofErr w:type="spellEnd"/>
      <w:r w:rsidRPr="00352AEC">
        <w:t>(q.v.). (ibid.)</w:t>
      </w:r>
    </w:p>
    <w:p w:rsidR="0081128E" w:rsidRPr="00352AEC" w:rsidRDefault="0081128E" w:rsidP="0081128E">
      <w:pPr>
        <w:pStyle w:val="NoSpacing"/>
      </w:pPr>
    </w:p>
    <w:p w:rsidR="0081128E" w:rsidRPr="00352AEC" w:rsidRDefault="0081128E" w:rsidP="0081128E">
      <w:pPr>
        <w:pStyle w:val="NoSpacing"/>
      </w:pPr>
    </w:p>
    <w:p w:rsidR="0081128E" w:rsidRPr="00352AEC" w:rsidRDefault="0081128E" w:rsidP="0081128E">
      <w:pPr>
        <w:pStyle w:val="NoSpacing"/>
      </w:pPr>
      <w:r w:rsidRPr="00352AEC">
        <w:t>14 January 2016</w:t>
      </w:r>
    </w:p>
    <w:p w:rsidR="006B2F86" w:rsidRPr="00E71FC3" w:rsidRDefault="0081128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8E" w:rsidRDefault="0081128E" w:rsidP="00E71FC3">
      <w:pPr>
        <w:spacing w:after="0" w:line="240" w:lineRule="auto"/>
      </w:pPr>
      <w:r>
        <w:separator/>
      </w:r>
    </w:p>
  </w:endnote>
  <w:endnote w:type="continuationSeparator" w:id="0">
    <w:p w:rsidR="0081128E" w:rsidRDefault="008112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8E" w:rsidRDefault="0081128E" w:rsidP="00E71FC3">
      <w:pPr>
        <w:spacing w:after="0" w:line="240" w:lineRule="auto"/>
      </w:pPr>
      <w:r>
        <w:separator/>
      </w:r>
    </w:p>
  </w:footnote>
  <w:footnote w:type="continuationSeparator" w:id="0">
    <w:p w:rsidR="0081128E" w:rsidRDefault="008112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8E"/>
    <w:rsid w:val="001A7C09"/>
    <w:rsid w:val="00577BD5"/>
    <w:rsid w:val="00656CBA"/>
    <w:rsid w:val="006A1F77"/>
    <w:rsid w:val="00733BE7"/>
    <w:rsid w:val="0081128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B35CF-A51E-43AF-B2C8-6E6E6362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1128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SollersHop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2017-02-14T20:34:00Z</dcterms:created>
  <dcterms:modified xsi:type="dcterms:W3CDTF">2017-02-14T20:34:00Z</dcterms:modified>
</cp:coreProperties>
</file>