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FE7D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FE7D9D" w:rsidRDefault="00FE7D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Chaplain. 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Mereworth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Kent. </w:t>
      </w:r>
    </w:p>
    <w:p w:rsidR="00FE7D9D" w:rsidRDefault="00FE7D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7D9D" w:rsidRDefault="00FE7D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7D9D" w:rsidRDefault="00FE7D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Mar.1418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exchanged with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Braunspath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Winforton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E7D9D" w:rsidRDefault="00FE7D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Herefordshire.</w:t>
      </w:r>
    </w:p>
    <w:p w:rsidR="00FE7D9D" w:rsidRDefault="00FE7D9D" w:rsidP="00FE7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(Register of Edmund Lacy, Bishop of Hereford 1417-20, p.118)</w:t>
      </w:r>
    </w:p>
    <w:p w:rsidR="00FE7D9D" w:rsidRDefault="00FE7D9D" w:rsidP="00FE7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7D9D" w:rsidRDefault="00FE7D9D" w:rsidP="00FE7D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7D9D" w:rsidRPr="006E647E" w:rsidRDefault="00FE7D9D" w:rsidP="00FE7D9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December 2015</w:t>
      </w:r>
    </w:p>
    <w:p w:rsidR="00FE7D9D" w:rsidRPr="00FE7D9D" w:rsidRDefault="00FE7D9D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7D9D" w:rsidRPr="00FE7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D9D" w:rsidRDefault="00FE7D9D" w:rsidP="00564E3C">
      <w:pPr>
        <w:spacing w:after="0" w:line="240" w:lineRule="auto"/>
      </w:pPr>
      <w:r>
        <w:separator/>
      </w:r>
    </w:p>
  </w:endnote>
  <w:endnote w:type="continuationSeparator" w:id="0">
    <w:p w:rsidR="00FE7D9D" w:rsidRDefault="00FE7D9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E7D9D">
      <w:rPr>
        <w:rFonts w:ascii="Times New Roman" w:hAnsi="Times New Roman" w:cs="Times New Roman"/>
        <w:noProof/>
        <w:sz w:val="24"/>
        <w:szCs w:val="24"/>
      </w:rPr>
      <w:t>23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D9D" w:rsidRDefault="00FE7D9D" w:rsidP="00564E3C">
      <w:pPr>
        <w:spacing w:after="0" w:line="240" w:lineRule="auto"/>
      </w:pPr>
      <w:r>
        <w:separator/>
      </w:r>
    </w:p>
  </w:footnote>
  <w:footnote w:type="continuationSeparator" w:id="0">
    <w:p w:rsidR="00FE7D9D" w:rsidRDefault="00FE7D9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9D"/>
    <w:rsid w:val="00372DC6"/>
    <w:rsid w:val="00564E3C"/>
    <w:rsid w:val="0064591D"/>
    <w:rsid w:val="00DD5B8A"/>
    <w:rsid w:val="00EB41B8"/>
    <w:rsid w:val="00F14DE1"/>
    <w:rsid w:val="00F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2C76"/>
  <w15:chartTrackingRefBased/>
  <w15:docId w15:val="{4A31CAA6-CFF9-4469-B321-175E10D4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2015-12-23T21:06:00Z</dcterms:created>
  <dcterms:modified xsi:type="dcterms:W3CDTF">2015-12-23T21:08:00Z</dcterms:modified>
</cp:coreProperties>
</file>