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762AB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762AB5" w:rsidRDefault="00762AB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Winforton</w:t>
      </w:r>
      <w:proofErr w:type="spellEnd"/>
      <w:r>
        <w:rPr>
          <w:rFonts w:ascii="Times New Roman" w:hAnsi="Times New Roman" w:cs="Times New Roman"/>
          <w:sz w:val="24"/>
          <w:szCs w:val="24"/>
        </w:rPr>
        <w:t>, Herefordshire.</w:t>
      </w:r>
    </w:p>
    <w:p w:rsidR="00762AB5" w:rsidRDefault="00762AB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2AB5" w:rsidRDefault="00762AB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2AB5" w:rsidRDefault="00762AB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Jun.1419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exchanged with Walter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Heliot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Beechingstoke</w:t>
      </w:r>
      <w:proofErr w:type="spellEnd"/>
      <w:r>
        <w:rPr>
          <w:rFonts w:ascii="Times New Roman" w:hAnsi="Times New Roman" w:cs="Times New Roman"/>
          <w:sz w:val="24"/>
          <w:szCs w:val="24"/>
        </w:rPr>
        <w:t>, Wiltshire.</w:t>
      </w:r>
    </w:p>
    <w:p w:rsidR="00762AB5" w:rsidRDefault="00762AB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(The Register of Edmund Lacy, Bishop of Hereford 1417-20 p.119)</w:t>
      </w:r>
    </w:p>
    <w:p w:rsidR="00762AB5" w:rsidRDefault="00762AB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2AB5" w:rsidRDefault="00762AB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2AB5" w:rsidRPr="00762AB5" w:rsidRDefault="00762AB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December 2015</w:t>
      </w:r>
      <w:bookmarkStart w:id="0" w:name="_GoBack"/>
      <w:bookmarkEnd w:id="0"/>
    </w:p>
    <w:sectPr w:rsidR="00762AB5" w:rsidRPr="00762A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AB5" w:rsidRDefault="00762AB5" w:rsidP="00564E3C">
      <w:pPr>
        <w:spacing w:after="0" w:line="240" w:lineRule="auto"/>
      </w:pPr>
      <w:r>
        <w:separator/>
      </w:r>
    </w:p>
  </w:endnote>
  <w:endnote w:type="continuationSeparator" w:id="0">
    <w:p w:rsidR="00762AB5" w:rsidRDefault="00762AB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62AB5">
      <w:rPr>
        <w:rFonts w:ascii="Times New Roman" w:hAnsi="Times New Roman" w:cs="Times New Roman"/>
        <w:noProof/>
        <w:sz w:val="24"/>
        <w:szCs w:val="24"/>
      </w:rPr>
      <w:t>26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AB5" w:rsidRDefault="00762AB5" w:rsidP="00564E3C">
      <w:pPr>
        <w:spacing w:after="0" w:line="240" w:lineRule="auto"/>
      </w:pPr>
      <w:r>
        <w:separator/>
      </w:r>
    </w:p>
  </w:footnote>
  <w:footnote w:type="continuationSeparator" w:id="0">
    <w:p w:rsidR="00762AB5" w:rsidRDefault="00762AB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B5"/>
    <w:rsid w:val="00372DC6"/>
    <w:rsid w:val="00564E3C"/>
    <w:rsid w:val="0064591D"/>
    <w:rsid w:val="00762AB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8376"/>
  <w15:chartTrackingRefBased/>
  <w15:docId w15:val="{B4880F7C-28D9-4CAA-AB70-EDBBB341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2015-12-26T22:19:00Z</dcterms:created>
  <dcterms:modified xsi:type="dcterms:W3CDTF">2015-12-26T22:25:00Z</dcterms:modified>
</cp:coreProperties>
</file>