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Corfe Castle, Dorset. Merchant.</w:t>
      </w:r>
    </w:p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Mowene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Wolfeton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him,</w:t>
      </w:r>
    </w:p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Stevyns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Wareham(q.v.)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Wareham(q.v.).</w:t>
      </w:r>
    </w:p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1D29" w:rsidRDefault="002D1D29" w:rsidP="002D1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2016</w:t>
      </w:r>
    </w:p>
    <w:p w:rsidR="006B2F86" w:rsidRPr="00E71FC3" w:rsidRDefault="002D1D2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29" w:rsidRDefault="002D1D29" w:rsidP="00E71FC3">
      <w:pPr>
        <w:spacing w:after="0" w:line="240" w:lineRule="auto"/>
      </w:pPr>
      <w:r>
        <w:separator/>
      </w:r>
    </w:p>
  </w:endnote>
  <w:endnote w:type="continuationSeparator" w:id="0">
    <w:p w:rsidR="002D1D29" w:rsidRDefault="002D1D2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29" w:rsidRDefault="002D1D29" w:rsidP="00E71FC3">
      <w:pPr>
        <w:spacing w:after="0" w:line="240" w:lineRule="auto"/>
      </w:pPr>
      <w:r>
        <w:separator/>
      </w:r>
    </w:p>
  </w:footnote>
  <w:footnote w:type="continuationSeparator" w:id="0">
    <w:p w:rsidR="002D1D29" w:rsidRDefault="002D1D2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29"/>
    <w:rsid w:val="002D1D2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1E0F1-A208-4983-8C37-1D40566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D1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2016-03-25T21:56:00Z</dcterms:created>
  <dcterms:modified xsi:type="dcterms:W3CDTF">2016-03-25T21:57:00Z</dcterms:modified>
</cp:coreProperties>
</file>