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5913" w14:textId="77777777" w:rsidR="009233AD" w:rsidRDefault="009233AD" w:rsidP="009233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15880DE3" w14:textId="77777777" w:rsidR="009233AD" w:rsidRDefault="009233AD" w:rsidP="009233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Hockliffe</w:t>
      </w:r>
      <w:proofErr w:type="spellEnd"/>
      <w:r>
        <w:rPr>
          <w:rFonts w:cs="Times New Roman"/>
          <w:szCs w:val="24"/>
        </w:rPr>
        <w:t>, Bedfordshire.</w:t>
      </w:r>
    </w:p>
    <w:p w14:paraId="1F898B18" w14:textId="77777777" w:rsidR="009233AD" w:rsidRDefault="009233AD" w:rsidP="009233AD">
      <w:pPr>
        <w:pStyle w:val="NoSpacing"/>
        <w:rPr>
          <w:rFonts w:cs="Times New Roman"/>
          <w:szCs w:val="24"/>
        </w:rPr>
      </w:pPr>
    </w:p>
    <w:p w14:paraId="7AA9D216" w14:textId="77777777" w:rsidR="009233AD" w:rsidRDefault="009233AD" w:rsidP="009233AD">
      <w:pPr>
        <w:pStyle w:val="NoSpacing"/>
        <w:rPr>
          <w:rFonts w:cs="Times New Roman"/>
          <w:szCs w:val="24"/>
        </w:rPr>
      </w:pPr>
    </w:p>
    <w:p w14:paraId="5FED82F0" w14:textId="77777777" w:rsidR="009233AD" w:rsidRDefault="009233AD" w:rsidP="009233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Woburn into lands of</w:t>
      </w:r>
    </w:p>
    <w:p w14:paraId="35C50F39" w14:textId="77777777" w:rsidR="009233AD" w:rsidRDefault="009233AD" w:rsidP="009233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Constance Holand(q.v.).</w:t>
      </w:r>
    </w:p>
    <w:p w14:paraId="63E5D5F8" w14:textId="77777777" w:rsidR="009233AD" w:rsidRDefault="009233AD" w:rsidP="009233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20D02">
          <w:rPr>
            <w:rStyle w:val="Hyperlink"/>
            <w:rFonts w:cs="Times New Roman"/>
            <w:szCs w:val="24"/>
          </w:rPr>
          <w:t>https://inquisitionspostmortem.ac.uk/view/inquisition/25-109/118</w:t>
        </w:r>
      </w:hyperlink>
      <w:r>
        <w:rPr>
          <w:rFonts w:cs="Times New Roman"/>
          <w:szCs w:val="24"/>
        </w:rPr>
        <w:t xml:space="preserve"> )</w:t>
      </w:r>
    </w:p>
    <w:p w14:paraId="034E8A40" w14:textId="77777777" w:rsidR="009233AD" w:rsidRDefault="009233AD" w:rsidP="009233AD">
      <w:pPr>
        <w:pStyle w:val="NoSpacing"/>
        <w:rPr>
          <w:rFonts w:cs="Times New Roman"/>
          <w:szCs w:val="24"/>
        </w:rPr>
      </w:pPr>
    </w:p>
    <w:p w14:paraId="771A7617" w14:textId="77777777" w:rsidR="009233AD" w:rsidRDefault="009233AD" w:rsidP="009233AD">
      <w:pPr>
        <w:pStyle w:val="NoSpacing"/>
        <w:rPr>
          <w:rFonts w:cs="Times New Roman"/>
          <w:szCs w:val="24"/>
        </w:rPr>
      </w:pPr>
    </w:p>
    <w:p w14:paraId="4D313D14" w14:textId="77777777" w:rsidR="009233AD" w:rsidRDefault="009233AD" w:rsidP="009233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2023</w:t>
      </w:r>
    </w:p>
    <w:p w14:paraId="58172B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DD90" w14:textId="77777777" w:rsidR="009233AD" w:rsidRDefault="009233AD" w:rsidP="009139A6">
      <w:r>
        <w:separator/>
      </w:r>
    </w:p>
  </w:endnote>
  <w:endnote w:type="continuationSeparator" w:id="0">
    <w:p w14:paraId="05C14B3D" w14:textId="77777777" w:rsidR="009233AD" w:rsidRDefault="009233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FB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10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03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B314" w14:textId="77777777" w:rsidR="009233AD" w:rsidRDefault="009233AD" w:rsidP="009139A6">
      <w:r>
        <w:separator/>
      </w:r>
    </w:p>
  </w:footnote>
  <w:footnote w:type="continuationSeparator" w:id="0">
    <w:p w14:paraId="44F37339" w14:textId="77777777" w:rsidR="009233AD" w:rsidRDefault="009233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4F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E7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25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AD"/>
    <w:rsid w:val="000666E0"/>
    <w:rsid w:val="002510B7"/>
    <w:rsid w:val="005C130B"/>
    <w:rsid w:val="00826F5C"/>
    <w:rsid w:val="009139A6"/>
    <w:rsid w:val="009233AD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FBBD"/>
  <w15:chartTrackingRefBased/>
  <w15:docId w15:val="{16520FA1-4BBB-4C37-8559-2AEBB35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3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2023-06-22T19:11:00Z</dcterms:created>
  <dcterms:modified xsi:type="dcterms:W3CDTF">2023-06-22T19:12:00Z</dcterms:modified>
</cp:coreProperties>
</file>