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79" w:rsidRDefault="001A1679" w:rsidP="001A167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John HARRYS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1A1679" w:rsidRDefault="001A1679" w:rsidP="001A167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of Leicester. Mason.</w:t>
      </w:r>
    </w:p>
    <w:p w:rsidR="001A1679" w:rsidRDefault="001A1679" w:rsidP="001A167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1679" w:rsidRDefault="001A1679" w:rsidP="001A167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1679" w:rsidRDefault="001A1679" w:rsidP="001A167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John Palmer(q.v.) brought a plaint of trespass, taking and ill-treating</w:t>
      </w:r>
    </w:p>
    <w:p w:rsidR="001A1679" w:rsidRDefault="001A1679" w:rsidP="001A167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against him and John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Norffolk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Leicester(q.v.).</w:t>
      </w:r>
    </w:p>
    <w:p w:rsidR="001A1679" w:rsidRDefault="001A1679" w:rsidP="001A167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1A1679" w:rsidRDefault="001A1679" w:rsidP="001A167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1679" w:rsidRDefault="001A1679" w:rsidP="001A167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1679" w:rsidRDefault="001A1679" w:rsidP="001A167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29 April 2016</w:t>
      </w:r>
    </w:p>
    <w:p w:rsidR="006B2F86" w:rsidRPr="00E71FC3" w:rsidRDefault="001A167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79" w:rsidRDefault="001A1679" w:rsidP="00E71FC3">
      <w:pPr>
        <w:spacing w:after="0" w:line="240" w:lineRule="auto"/>
      </w:pPr>
      <w:r>
        <w:separator/>
      </w:r>
    </w:p>
  </w:endnote>
  <w:endnote w:type="continuationSeparator" w:id="0">
    <w:p w:rsidR="001A1679" w:rsidRDefault="001A167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79" w:rsidRDefault="001A1679" w:rsidP="00E71FC3">
      <w:pPr>
        <w:spacing w:after="0" w:line="240" w:lineRule="auto"/>
      </w:pPr>
      <w:r>
        <w:separator/>
      </w:r>
    </w:p>
  </w:footnote>
  <w:footnote w:type="continuationSeparator" w:id="0">
    <w:p w:rsidR="001A1679" w:rsidRDefault="001A167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79"/>
    <w:rsid w:val="001A167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8B59A-9909-4FEF-A5F6-43C01B41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A1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2016-05-25T19:34:00Z</dcterms:created>
  <dcterms:modified xsi:type="dcterms:W3CDTF">2016-05-25T19:35:00Z</dcterms:modified>
</cp:coreProperties>
</file>