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C9339" w14:textId="77777777" w:rsidR="0031136C" w:rsidRDefault="0031136C" w:rsidP="003113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HARRYS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fl.1473-4)</w:t>
      </w:r>
    </w:p>
    <w:p w14:paraId="4DF8AD46" w14:textId="77777777" w:rsidR="0031136C" w:rsidRDefault="0031136C" w:rsidP="003113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Leicester. Weaver.</w:t>
      </w:r>
    </w:p>
    <w:p w14:paraId="581C3FC7" w14:textId="77777777" w:rsidR="0031136C" w:rsidRDefault="0031136C" w:rsidP="0031136C">
      <w:pPr>
        <w:pStyle w:val="NoSpacing"/>
        <w:rPr>
          <w:rFonts w:cs="Times New Roman"/>
          <w:szCs w:val="24"/>
        </w:rPr>
      </w:pPr>
    </w:p>
    <w:p w14:paraId="4EC79DF8" w14:textId="77777777" w:rsidR="0031136C" w:rsidRDefault="0031136C" w:rsidP="0031136C">
      <w:pPr>
        <w:pStyle w:val="NoSpacing"/>
        <w:rPr>
          <w:rFonts w:cs="Times New Roman"/>
          <w:szCs w:val="24"/>
        </w:rPr>
      </w:pPr>
    </w:p>
    <w:p w14:paraId="5B04036A" w14:textId="77777777" w:rsidR="0031136C" w:rsidRDefault="0031136C" w:rsidP="003113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1473-4</w:t>
      </w:r>
      <w:r>
        <w:rPr>
          <w:rFonts w:cs="Times New Roman"/>
          <w:szCs w:val="24"/>
        </w:rPr>
        <w:tab/>
        <w:t>He entered the Merchant Gild.</w:t>
      </w:r>
    </w:p>
    <w:p w14:paraId="4403EEEC" w14:textId="77777777" w:rsidR="0031136C" w:rsidRDefault="0031136C" w:rsidP="003113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(“Records of the Borough of Leicester” edited by Mary Bateson, published by</w:t>
      </w:r>
    </w:p>
    <w:p w14:paraId="65F19F69" w14:textId="77777777" w:rsidR="0031136C" w:rsidRDefault="0031136C" w:rsidP="0031136C">
      <w:pPr>
        <w:pStyle w:val="NoSpacing"/>
        <w:ind w:left="144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C.</w:t>
      </w:r>
      <w:proofErr w:type="gramStart"/>
      <w:r>
        <w:rPr>
          <w:rFonts w:cs="Times New Roman"/>
          <w:szCs w:val="24"/>
        </w:rPr>
        <w:t>J.Clay</w:t>
      </w:r>
      <w:proofErr w:type="spellEnd"/>
      <w:proofErr w:type="gramEnd"/>
      <w:r>
        <w:rPr>
          <w:rFonts w:cs="Times New Roman"/>
          <w:szCs w:val="24"/>
        </w:rPr>
        <w:t xml:space="preserve"> and Sons, London, 1901, volume II p.463)</w:t>
      </w:r>
    </w:p>
    <w:p w14:paraId="017D6A85" w14:textId="77777777" w:rsidR="0031136C" w:rsidRDefault="0031136C" w:rsidP="0031136C">
      <w:pPr>
        <w:pStyle w:val="NoSpacing"/>
        <w:rPr>
          <w:rFonts w:cs="Times New Roman"/>
          <w:szCs w:val="24"/>
        </w:rPr>
      </w:pPr>
    </w:p>
    <w:p w14:paraId="436C2EF5" w14:textId="77777777" w:rsidR="0031136C" w:rsidRDefault="0031136C" w:rsidP="0031136C">
      <w:pPr>
        <w:pStyle w:val="NoSpacing"/>
        <w:rPr>
          <w:rFonts w:cs="Times New Roman"/>
          <w:szCs w:val="24"/>
        </w:rPr>
      </w:pPr>
    </w:p>
    <w:p w14:paraId="28524127" w14:textId="77777777" w:rsidR="0031136C" w:rsidRDefault="0031136C" w:rsidP="003113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May 2024</w:t>
      </w:r>
    </w:p>
    <w:p w14:paraId="03180A8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89E08" w14:textId="77777777" w:rsidR="0031136C" w:rsidRDefault="0031136C" w:rsidP="009139A6">
      <w:r>
        <w:separator/>
      </w:r>
    </w:p>
  </w:endnote>
  <w:endnote w:type="continuationSeparator" w:id="0">
    <w:p w14:paraId="6851352E" w14:textId="77777777" w:rsidR="0031136C" w:rsidRDefault="003113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315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AD5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CFB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37813" w14:textId="77777777" w:rsidR="0031136C" w:rsidRDefault="0031136C" w:rsidP="009139A6">
      <w:r>
        <w:separator/>
      </w:r>
    </w:p>
  </w:footnote>
  <w:footnote w:type="continuationSeparator" w:id="0">
    <w:p w14:paraId="14560333" w14:textId="77777777" w:rsidR="0031136C" w:rsidRDefault="003113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968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2A8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F2B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6C"/>
    <w:rsid w:val="000666E0"/>
    <w:rsid w:val="002510B7"/>
    <w:rsid w:val="00270799"/>
    <w:rsid w:val="0031136C"/>
    <w:rsid w:val="005C130B"/>
    <w:rsid w:val="0077787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30AF6"/>
  <w15:chartTrackingRefBased/>
  <w15:docId w15:val="{5893FF60-781F-4B44-A4FB-CB17D208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2024-05-24T20:20:00Z</dcterms:created>
  <dcterms:modified xsi:type="dcterms:W3CDTF">2024-05-24T20:20:00Z</dcterms:modified>
</cp:coreProperties>
</file>