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596D1" w14:textId="77777777" w:rsidR="00E302DD" w:rsidRDefault="00E302DD" w:rsidP="00E302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HARRYS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33379456" w14:textId="77777777" w:rsidR="00E302DD" w:rsidRDefault="00E302DD" w:rsidP="00E302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Sherborne, Dorset. Yeoman.</w:t>
      </w:r>
    </w:p>
    <w:p w14:paraId="76427ADC" w14:textId="77777777" w:rsidR="00E302DD" w:rsidRDefault="00E302DD" w:rsidP="00E302DD">
      <w:pPr>
        <w:pStyle w:val="NoSpacing"/>
        <w:rPr>
          <w:rFonts w:cs="Times New Roman"/>
          <w:szCs w:val="24"/>
        </w:rPr>
      </w:pPr>
    </w:p>
    <w:p w14:paraId="6F703F08" w14:textId="77777777" w:rsidR="00E302DD" w:rsidRDefault="00E302DD" w:rsidP="00E302DD">
      <w:pPr>
        <w:pStyle w:val="NoSpacing"/>
        <w:rPr>
          <w:rFonts w:cs="Times New Roman"/>
          <w:szCs w:val="24"/>
        </w:rPr>
      </w:pPr>
    </w:p>
    <w:p w14:paraId="402F1283" w14:textId="77777777" w:rsidR="00E302DD" w:rsidRDefault="00E302DD" w:rsidP="00E302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Richard Salter, clerk(q.v.), and John </w:t>
      </w:r>
      <w:proofErr w:type="spellStart"/>
      <w:r>
        <w:rPr>
          <w:rFonts w:cs="Times New Roman"/>
          <w:szCs w:val="24"/>
        </w:rPr>
        <w:t>Tresawell</w:t>
      </w:r>
      <w:proofErr w:type="spellEnd"/>
      <w:r>
        <w:rPr>
          <w:rFonts w:cs="Times New Roman"/>
          <w:szCs w:val="24"/>
        </w:rPr>
        <w:t xml:space="preserve">(q.v.) brought a plaint of </w:t>
      </w:r>
      <w:proofErr w:type="gramStart"/>
      <w:r>
        <w:rPr>
          <w:rFonts w:cs="Times New Roman"/>
          <w:szCs w:val="24"/>
        </w:rPr>
        <w:t>debt</w:t>
      </w:r>
      <w:proofErr w:type="gramEnd"/>
      <w:r>
        <w:rPr>
          <w:rFonts w:cs="Times New Roman"/>
          <w:szCs w:val="24"/>
        </w:rPr>
        <w:t xml:space="preserve"> </w:t>
      </w:r>
    </w:p>
    <w:p w14:paraId="68E60820" w14:textId="77777777" w:rsidR="00E302DD" w:rsidRDefault="00E302DD" w:rsidP="00E302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against him, Richard </w:t>
      </w:r>
      <w:proofErr w:type="spellStart"/>
      <w:r>
        <w:rPr>
          <w:rFonts w:cs="Times New Roman"/>
          <w:szCs w:val="24"/>
        </w:rPr>
        <w:t>Manston</w:t>
      </w:r>
      <w:proofErr w:type="spellEnd"/>
      <w:r>
        <w:rPr>
          <w:rFonts w:cs="Times New Roman"/>
          <w:szCs w:val="24"/>
        </w:rPr>
        <w:t>(q.v.) and Peter Ewen, both from Sherborne.</w:t>
      </w:r>
    </w:p>
    <w:p w14:paraId="5BD299FA" w14:textId="77777777" w:rsidR="00E302DD" w:rsidRDefault="00E302DD" w:rsidP="00E302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3969EA4E" w14:textId="77777777" w:rsidR="00E302DD" w:rsidRDefault="00E302DD" w:rsidP="00E302DD">
      <w:pPr>
        <w:pStyle w:val="NoSpacing"/>
        <w:rPr>
          <w:rFonts w:cs="Times New Roman"/>
          <w:szCs w:val="24"/>
        </w:rPr>
      </w:pPr>
    </w:p>
    <w:p w14:paraId="2F4E8E0D" w14:textId="77777777" w:rsidR="00E302DD" w:rsidRDefault="00E302DD" w:rsidP="00E302DD">
      <w:pPr>
        <w:pStyle w:val="NoSpacing"/>
        <w:rPr>
          <w:rFonts w:cs="Times New Roman"/>
          <w:szCs w:val="24"/>
        </w:rPr>
      </w:pPr>
    </w:p>
    <w:p w14:paraId="73AC48C9" w14:textId="77777777" w:rsidR="00E302DD" w:rsidRDefault="00E302DD" w:rsidP="00E302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April 2024</w:t>
      </w:r>
    </w:p>
    <w:p w14:paraId="5C78DCE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2B305" w14:textId="77777777" w:rsidR="00E302DD" w:rsidRDefault="00E302DD" w:rsidP="009139A6">
      <w:r>
        <w:separator/>
      </w:r>
    </w:p>
  </w:endnote>
  <w:endnote w:type="continuationSeparator" w:id="0">
    <w:p w14:paraId="5DCCA56D" w14:textId="77777777" w:rsidR="00E302DD" w:rsidRDefault="00E302D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4132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4FDF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B20B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8824A" w14:textId="77777777" w:rsidR="00E302DD" w:rsidRDefault="00E302DD" w:rsidP="009139A6">
      <w:r>
        <w:separator/>
      </w:r>
    </w:p>
  </w:footnote>
  <w:footnote w:type="continuationSeparator" w:id="0">
    <w:p w14:paraId="1A1A0E10" w14:textId="77777777" w:rsidR="00E302DD" w:rsidRDefault="00E302D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D545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8796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47F3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2DD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302DD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0094D"/>
  <w15:chartTrackingRefBased/>
  <w15:docId w15:val="{5587FD9E-4757-451F-A422-C2E56D08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302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2024-05-03T19:45:00Z</dcterms:created>
  <dcterms:modified xsi:type="dcterms:W3CDTF">2024-05-03T19:46:00Z</dcterms:modified>
</cp:coreProperties>
</file>