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52FE9" w14:textId="77777777" w:rsidR="0004786E" w:rsidRDefault="0004786E" w:rsidP="00047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HARRYS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D9BCB6C" w14:textId="77777777" w:rsidR="0004786E" w:rsidRDefault="0004786E" w:rsidP="00047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Sparkford, Somerset. Yeoman.</w:t>
      </w:r>
    </w:p>
    <w:p w14:paraId="7CD7B689" w14:textId="77777777" w:rsidR="0004786E" w:rsidRDefault="0004786E" w:rsidP="0004786E">
      <w:pPr>
        <w:rPr>
          <w:rFonts w:ascii="Times New Roman" w:hAnsi="Times New Roman" w:cs="Times New Roman"/>
        </w:rPr>
      </w:pPr>
    </w:p>
    <w:p w14:paraId="7A82B0D5" w14:textId="77777777" w:rsidR="0004786E" w:rsidRDefault="0004786E" w:rsidP="0004786E">
      <w:pPr>
        <w:rPr>
          <w:rFonts w:ascii="Times New Roman" w:hAnsi="Times New Roman" w:cs="Times New Roman"/>
        </w:rPr>
      </w:pPr>
    </w:p>
    <w:p w14:paraId="02C6E061" w14:textId="77777777" w:rsidR="0004786E" w:rsidRDefault="0004786E" w:rsidP="00047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Walter, Prior of </w:t>
      </w:r>
      <w:proofErr w:type="spellStart"/>
      <w:r>
        <w:rPr>
          <w:rFonts w:ascii="Times New Roman" w:hAnsi="Times New Roman" w:cs="Times New Roman"/>
        </w:rPr>
        <w:t>Montacute</w:t>
      </w:r>
      <w:proofErr w:type="spellEnd"/>
      <w:r>
        <w:rPr>
          <w:rFonts w:ascii="Times New Roman" w:hAnsi="Times New Roman" w:cs="Times New Roman"/>
        </w:rPr>
        <w:t>, Somerset(q.v.), brought a plaint of</w:t>
      </w:r>
    </w:p>
    <w:p w14:paraId="229AAC9A" w14:textId="77777777" w:rsidR="0004786E" w:rsidRDefault="0004786E" w:rsidP="00047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account as receiver against him.</w:t>
      </w:r>
    </w:p>
    <w:p w14:paraId="22DC4EBD" w14:textId="77777777" w:rsidR="0004786E" w:rsidRDefault="0004786E" w:rsidP="00047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248B7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78C57B61" w14:textId="77777777" w:rsidR="0004786E" w:rsidRDefault="0004786E" w:rsidP="0004786E">
      <w:pPr>
        <w:rPr>
          <w:rFonts w:ascii="Times New Roman" w:hAnsi="Times New Roman" w:cs="Times New Roman"/>
        </w:rPr>
      </w:pPr>
    </w:p>
    <w:p w14:paraId="4B1B2675" w14:textId="77777777" w:rsidR="0004786E" w:rsidRDefault="0004786E" w:rsidP="0004786E">
      <w:pPr>
        <w:rPr>
          <w:rFonts w:ascii="Times New Roman" w:hAnsi="Times New Roman" w:cs="Times New Roman"/>
        </w:rPr>
      </w:pPr>
    </w:p>
    <w:p w14:paraId="6B9F37D5" w14:textId="77777777" w:rsidR="0004786E" w:rsidRDefault="0004786E" w:rsidP="000478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March 2019</w:t>
      </w:r>
    </w:p>
    <w:p w14:paraId="5E148142" w14:textId="39ABD72F" w:rsidR="006B2F86" w:rsidRPr="00E71FC3" w:rsidRDefault="0004786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308E2" w14:textId="77777777" w:rsidR="0004786E" w:rsidRDefault="0004786E" w:rsidP="00E71FC3">
      <w:r>
        <w:separator/>
      </w:r>
    </w:p>
  </w:endnote>
  <w:endnote w:type="continuationSeparator" w:id="0">
    <w:p w14:paraId="296A35AD" w14:textId="77777777" w:rsidR="0004786E" w:rsidRDefault="0004786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5974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FB963" w14:textId="77777777" w:rsidR="0004786E" w:rsidRDefault="0004786E" w:rsidP="00E71FC3">
      <w:r>
        <w:separator/>
      </w:r>
    </w:p>
  </w:footnote>
  <w:footnote w:type="continuationSeparator" w:id="0">
    <w:p w14:paraId="07292B5E" w14:textId="77777777" w:rsidR="0004786E" w:rsidRDefault="0004786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6E"/>
    <w:rsid w:val="0004786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7C37"/>
  <w15:chartTrackingRefBased/>
  <w15:docId w15:val="{2E64D87E-7D1C-483B-8C8A-F83575D8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86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47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2019-03-22T21:04:00Z</dcterms:created>
  <dcterms:modified xsi:type="dcterms:W3CDTF">2019-03-22T21:05:00Z</dcterms:modified>
</cp:coreProperties>
</file>