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9C07" w14:textId="77777777" w:rsidR="004E3C95" w:rsidRDefault="004E3C95" w:rsidP="004E3C95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HARRYS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79807AC7" w14:textId="77777777" w:rsidR="004E3C95" w:rsidRDefault="004E3C95" w:rsidP="004E3C95">
      <w:pPr>
        <w:pStyle w:val="NoSpacing"/>
        <w:rPr>
          <w:rFonts w:cs="Times New Roman"/>
          <w:szCs w:val="24"/>
        </w:rPr>
      </w:pPr>
    </w:p>
    <w:p w14:paraId="50F31403" w14:textId="77777777" w:rsidR="004E3C95" w:rsidRDefault="004E3C95" w:rsidP="004E3C95">
      <w:pPr>
        <w:pStyle w:val="NoSpacing"/>
        <w:rPr>
          <w:rFonts w:cs="Times New Roman"/>
          <w:szCs w:val="24"/>
        </w:rPr>
      </w:pPr>
    </w:p>
    <w:p w14:paraId="18538A57" w14:textId="77777777" w:rsidR="004E3C95" w:rsidRDefault="004E3C95" w:rsidP="004E3C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Feb.1485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Southwark into lands</w:t>
      </w:r>
    </w:p>
    <w:p w14:paraId="57EED783" w14:textId="77777777" w:rsidR="004E3C95" w:rsidRDefault="004E3C95" w:rsidP="004E3C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Elizabeth Coke(q.v.).</w:t>
      </w:r>
    </w:p>
    <w:p w14:paraId="00CEA75E" w14:textId="77777777" w:rsidR="004E3C95" w:rsidRDefault="004E3C95" w:rsidP="004E3C95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2F76E69" w14:textId="77777777" w:rsidR="004E3C95" w:rsidRDefault="004E3C95" w:rsidP="004E3C95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pp.149-50)</w:t>
      </w:r>
    </w:p>
    <w:p w14:paraId="39535A88" w14:textId="77777777" w:rsidR="004E3C95" w:rsidRDefault="004E3C95" w:rsidP="004E3C95">
      <w:pPr>
        <w:pStyle w:val="NoSpacing"/>
        <w:rPr>
          <w:rFonts w:eastAsia="Times New Roman" w:cs="Times New Roman"/>
          <w:szCs w:val="24"/>
        </w:rPr>
      </w:pPr>
    </w:p>
    <w:p w14:paraId="4DC4F513" w14:textId="77777777" w:rsidR="004E3C95" w:rsidRDefault="004E3C95" w:rsidP="004E3C95">
      <w:pPr>
        <w:pStyle w:val="NoSpacing"/>
        <w:rPr>
          <w:rFonts w:eastAsia="Times New Roman" w:cs="Times New Roman"/>
          <w:szCs w:val="24"/>
        </w:rPr>
      </w:pPr>
    </w:p>
    <w:p w14:paraId="17FABE02" w14:textId="77777777" w:rsidR="004E3C95" w:rsidRDefault="004E3C95" w:rsidP="004E3C9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 November 2023</w:t>
      </w:r>
    </w:p>
    <w:p w14:paraId="62FCAF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AA58" w14:textId="77777777" w:rsidR="004E3C95" w:rsidRDefault="004E3C95" w:rsidP="009139A6">
      <w:r>
        <w:separator/>
      </w:r>
    </w:p>
  </w:endnote>
  <w:endnote w:type="continuationSeparator" w:id="0">
    <w:p w14:paraId="54927EFF" w14:textId="77777777" w:rsidR="004E3C95" w:rsidRDefault="004E3C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F8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C1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3C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D588" w14:textId="77777777" w:rsidR="004E3C95" w:rsidRDefault="004E3C95" w:rsidP="009139A6">
      <w:r>
        <w:separator/>
      </w:r>
    </w:p>
  </w:footnote>
  <w:footnote w:type="continuationSeparator" w:id="0">
    <w:p w14:paraId="29177B70" w14:textId="77777777" w:rsidR="004E3C95" w:rsidRDefault="004E3C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4E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8B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9C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95"/>
    <w:rsid w:val="000666E0"/>
    <w:rsid w:val="002510B7"/>
    <w:rsid w:val="004E3C9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5AF8"/>
  <w15:chartTrackingRefBased/>
  <w15:docId w15:val="{C1D121BE-BC24-455B-A851-550B55BE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2023-11-07T21:21:00Z</dcterms:created>
  <dcterms:modified xsi:type="dcterms:W3CDTF">2023-11-07T21:22:00Z</dcterms:modified>
</cp:coreProperties>
</file>