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B6D" w:rsidRDefault="00B26B6D" w:rsidP="00B26B6D">
      <w:pPr>
        <w:pStyle w:val="NoSpacing"/>
      </w:pPr>
      <w:r>
        <w:rPr>
          <w:u w:val="single"/>
        </w:rPr>
        <w:t>Richard HARRYS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B26B6D" w:rsidRDefault="00B26B6D" w:rsidP="00B26B6D">
      <w:pPr>
        <w:pStyle w:val="NoSpacing"/>
      </w:pPr>
      <w:r>
        <w:t>of Astley, Warwickshire. Clerk.</w:t>
      </w:r>
    </w:p>
    <w:p w:rsidR="00B26B6D" w:rsidRDefault="00B26B6D" w:rsidP="00B26B6D">
      <w:pPr>
        <w:pStyle w:val="NoSpacing"/>
      </w:pPr>
    </w:p>
    <w:p w:rsidR="00B26B6D" w:rsidRDefault="00B26B6D" w:rsidP="00B26B6D">
      <w:pPr>
        <w:pStyle w:val="NoSpacing"/>
      </w:pPr>
    </w:p>
    <w:p w:rsidR="00B26B6D" w:rsidRDefault="00B26B6D" w:rsidP="00B26B6D">
      <w:pPr>
        <w:pStyle w:val="NoSpacing"/>
      </w:pPr>
      <w:r>
        <w:tab/>
        <w:t>1483</w:t>
      </w:r>
      <w:r>
        <w:tab/>
        <w:t>Nicholas Brome(q.v.) brought a plaint of debt against him, John Glover</w:t>
      </w:r>
    </w:p>
    <w:p w:rsidR="00B26B6D" w:rsidRDefault="00B26B6D" w:rsidP="00B26B6D">
      <w:pPr>
        <w:pStyle w:val="NoSpacing"/>
        <w:ind w:left="1440"/>
      </w:pPr>
      <w:r>
        <w:rPr>
          <w:noProof/>
        </w:rPr>
        <w:t>of Grandborough</w:t>
      </w:r>
      <w:r w:rsidRPr="00CA0803">
        <w:rPr>
          <w:noProof/>
        </w:rPr>
        <w:t xml:space="preserve">, </w:t>
      </w:r>
      <w:r>
        <w:rPr>
          <w:noProof/>
        </w:rPr>
        <w:t xml:space="preserve">Warwickshire(q.v.), William Atkynson of Chesterfield, Derbyshire(q.v.), John Blokley, of Mynnare, Shropshire(q.v.) and William Copsey </w:t>
      </w:r>
      <w:r w:rsidRPr="00CA0803">
        <w:rPr>
          <w:noProof/>
        </w:rPr>
        <w:t>of Stoke</w:t>
      </w:r>
      <w:r>
        <w:rPr>
          <w:noProof/>
        </w:rPr>
        <w:t xml:space="preserve"> Rochford, Lincolnshire(q.v.) </w:t>
      </w:r>
    </w:p>
    <w:p w:rsidR="00B26B6D" w:rsidRDefault="00B26B6D" w:rsidP="00B26B6D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B26B6D" w:rsidRDefault="00B26B6D" w:rsidP="00B26B6D">
      <w:pPr>
        <w:pStyle w:val="NoSpacing"/>
      </w:pPr>
    </w:p>
    <w:p w:rsidR="00B26B6D" w:rsidRDefault="00B26B6D" w:rsidP="00B26B6D">
      <w:pPr>
        <w:pStyle w:val="NoSpacing"/>
      </w:pPr>
    </w:p>
    <w:p w:rsidR="00B26B6D" w:rsidRDefault="00B26B6D" w:rsidP="00B26B6D">
      <w:pPr>
        <w:pStyle w:val="NoSpacing"/>
      </w:pPr>
      <w:r>
        <w:t>1 September 2017</w:t>
      </w:r>
    </w:p>
    <w:p w:rsidR="006B2F86" w:rsidRPr="00E71FC3" w:rsidRDefault="00B26B6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B6D" w:rsidRDefault="00B26B6D" w:rsidP="00E71FC3">
      <w:pPr>
        <w:spacing w:after="0" w:line="240" w:lineRule="auto"/>
      </w:pPr>
      <w:r>
        <w:separator/>
      </w:r>
    </w:p>
  </w:endnote>
  <w:endnote w:type="continuationSeparator" w:id="0">
    <w:p w:rsidR="00B26B6D" w:rsidRDefault="00B26B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B6D" w:rsidRDefault="00B26B6D" w:rsidP="00E71FC3">
      <w:pPr>
        <w:spacing w:after="0" w:line="240" w:lineRule="auto"/>
      </w:pPr>
      <w:r>
        <w:separator/>
      </w:r>
    </w:p>
  </w:footnote>
  <w:footnote w:type="continuationSeparator" w:id="0">
    <w:p w:rsidR="00B26B6D" w:rsidRDefault="00B26B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6D"/>
    <w:rsid w:val="001A7C09"/>
    <w:rsid w:val="00577BD5"/>
    <w:rsid w:val="00656CBA"/>
    <w:rsid w:val="006A1F77"/>
    <w:rsid w:val="00733BE7"/>
    <w:rsid w:val="00AB52E8"/>
    <w:rsid w:val="00B16D3F"/>
    <w:rsid w:val="00B26B6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CEA99-BB3B-48D0-91F5-C471B244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2017-09-20T19:00:00Z</dcterms:created>
  <dcterms:modified xsi:type="dcterms:W3CDTF">2017-09-20T19:01:00Z</dcterms:modified>
</cp:coreProperties>
</file>