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83" w:rsidRDefault="00DD5683" w:rsidP="00DD5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HARRYS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DD5683" w:rsidRDefault="00DD5683" w:rsidP="00DD5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Cropwell Bishop, Nottinghamshire. Husbandman.</w:t>
      </w:r>
    </w:p>
    <w:p w:rsidR="00DD5683" w:rsidRDefault="00DD5683" w:rsidP="00DD5683">
      <w:pPr>
        <w:rPr>
          <w:rFonts w:ascii="Times New Roman" w:hAnsi="Times New Roman" w:cs="Times New Roman"/>
        </w:rPr>
      </w:pPr>
    </w:p>
    <w:p w:rsidR="00DD5683" w:rsidRDefault="00DD5683" w:rsidP="00DD5683">
      <w:pPr>
        <w:rPr>
          <w:rFonts w:ascii="Times New Roman" w:hAnsi="Times New Roman" w:cs="Times New Roman"/>
        </w:rPr>
      </w:pPr>
    </w:p>
    <w:p w:rsidR="00DD5683" w:rsidRDefault="00DD5683" w:rsidP="00DD5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Gascoigne(q.v.) brought a plaint of trespass and making threats</w:t>
      </w:r>
    </w:p>
    <w:p w:rsidR="00DD5683" w:rsidRDefault="00DD5683" w:rsidP="00DD5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29 others.</w:t>
      </w:r>
    </w:p>
    <w:p w:rsidR="00DD5683" w:rsidRDefault="00DD5683" w:rsidP="00DD5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196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DD5683" w:rsidRDefault="00DD5683" w:rsidP="00DD5683">
      <w:pPr>
        <w:rPr>
          <w:rFonts w:ascii="Times New Roman" w:hAnsi="Times New Roman" w:cs="Times New Roman"/>
        </w:rPr>
      </w:pPr>
    </w:p>
    <w:p w:rsidR="00DD5683" w:rsidRDefault="00DD5683" w:rsidP="00DD5683">
      <w:pPr>
        <w:rPr>
          <w:rFonts w:ascii="Times New Roman" w:hAnsi="Times New Roman" w:cs="Times New Roman"/>
        </w:rPr>
      </w:pPr>
    </w:p>
    <w:p w:rsidR="00DD5683" w:rsidRDefault="00DD5683" w:rsidP="00DD5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2017</w:t>
      </w:r>
    </w:p>
    <w:p w:rsidR="006B2F86" w:rsidRPr="00E71FC3" w:rsidRDefault="00295F8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683" w:rsidRDefault="00DD5683" w:rsidP="00E71FC3">
      <w:r>
        <w:separator/>
      </w:r>
    </w:p>
  </w:endnote>
  <w:endnote w:type="continuationSeparator" w:id="0">
    <w:p w:rsidR="00DD5683" w:rsidRDefault="00DD568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683" w:rsidRDefault="00DD5683" w:rsidP="00E71FC3">
      <w:r>
        <w:separator/>
      </w:r>
    </w:p>
  </w:footnote>
  <w:footnote w:type="continuationSeparator" w:id="0">
    <w:p w:rsidR="00DD5683" w:rsidRDefault="00DD568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83"/>
    <w:rsid w:val="001A7C09"/>
    <w:rsid w:val="00577BD5"/>
    <w:rsid w:val="00656CBA"/>
    <w:rsid w:val="006A1F77"/>
    <w:rsid w:val="00733BE7"/>
    <w:rsid w:val="00AB52E8"/>
    <w:rsid w:val="00B16D3F"/>
    <w:rsid w:val="00BB41AC"/>
    <w:rsid w:val="00DD568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CB010-82CA-456C-AA13-EA31D49D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68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D5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2017-11-22T21:04:00Z</dcterms:created>
  <dcterms:modified xsi:type="dcterms:W3CDTF">2017-11-22T21:05:00Z</dcterms:modified>
</cp:coreProperties>
</file>