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FCD" w:rsidRDefault="00664FCD" w:rsidP="0066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HARRYS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64FCD" w:rsidRDefault="00664FCD" w:rsidP="0066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Stow, Gloucestershire. Yeoman.</w:t>
      </w:r>
    </w:p>
    <w:p w:rsidR="00664FCD" w:rsidRDefault="00664FCD" w:rsidP="00664FCD">
      <w:pPr>
        <w:rPr>
          <w:rFonts w:ascii="Times New Roman" w:hAnsi="Times New Roman" w:cs="Times New Roman"/>
        </w:rPr>
      </w:pPr>
    </w:p>
    <w:p w:rsidR="00664FCD" w:rsidRDefault="00664FCD" w:rsidP="00664FCD">
      <w:pPr>
        <w:rPr>
          <w:rFonts w:ascii="Times New Roman" w:hAnsi="Times New Roman" w:cs="Times New Roman"/>
        </w:rPr>
      </w:pPr>
    </w:p>
    <w:p w:rsidR="00664FCD" w:rsidRDefault="00664FCD" w:rsidP="0066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Lethenard</w:t>
      </w:r>
      <w:proofErr w:type="spellEnd"/>
      <w:r>
        <w:rPr>
          <w:rFonts w:ascii="Times New Roman" w:hAnsi="Times New Roman" w:cs="Times New Roman"/>
        </w:rPr>
        <w:t xml:space="preserve">(q.v.) as the executor of John </w:t>
      </w:r>
      <w:proofErr w:type="spellStart"/>
      <w:r>
        <w:rPr>
          <w:rFonts w:ascii="Times New Roman" w:hAnsi="Times New Roman" w:cs="Times New Roman"/>
        </w:rPr>
        <w:t>Lethenard</w:t>
      </w:r>
      <w:proofErr w:type="spellEnd"/>
      <w:r>
        <w:rPr>
          <w:rFonts w:ascii="Times New Roman" w:hAnsi="Times New Roman" w:cs="Times New Roman"/>
        </w:rPr>
        <w:t>(q.v.), brought</w:t>
      </w:r>
    </w:p>
    <w:p w:rsidR="00664FCD" w:rsidRDefault="00664FCD" w:rsidP="0066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plaint of debt against him.</w:t>
      </w:r>
    </w:p>
    <w:p w:rsidR="00664FCD" w:rsidRDefault="00664FCD" w:rsidP="0066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664FCD" w:rsidRDefault="00664FCD" w:rsidP="00664FCD">
      <w:pPr>
        <w:rPr>
          <w:rFonts w:ascii="Times New Roman" w:hAnsi="Times New Roman" w:cs="Times New Roman"/>
        </w:rPr>
      </w:pPr>
    </w:p>
    <w:p w:rsidR="00664FCD" w:rsidRDefault="00664FCD" w:rsidP="00664FCD">
      <w:pPr>
        <w:rPr>
          <w:rFonts w:ascii="Times New Roman" w:hAnsi="Times New Roman" w:cs="Times New Roman"/>
        </w:rPr>
      </w:pPr>
    </w:p>
    <w:p w:rsidR="00664FCD" w:rsidRDefault="00664FCD" w:rsidP="00664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March 2018</w:t>
      </w:r>
    </w:p>
    <w:p w:rsidR="006B2F86" w:rsidRPr="00E71FC3" w:rsidRDefault="00664F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FCD" w:rsidRDefault="00664FCD" w:rsidP="00E71FC3">
      <w:r>
        <w:separator/>
      </w:r>
    </w:p>
  </w:endnote>
  <w:endnote w:type="continuationSeparator" w:id="0">
    <w:p w:rsidR="00664FCD" w:rsidRDefault="00664FC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FCD" w:rsidRDefault="00664FCD" w:rsidP="00E71FC3">
      <w:r>
        <w:separator/>
      </w:r>
    </w:p>
  </w:footnote>
  <w:footnote w:type="continuationSeparator" w:id="0">
    <w:p w:rsidR="00664FCD" w:rsidRDefault="00664FC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CD"/>
    <w:rsid w:val="001A7C09"/>
    <w:rsid w:val="00577BD5"/>
    <w:rsid w:val="00656CBA"/>
    <w:rsid w:val="00664FCD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6B36D-7A36-4C46-B2A2-33947199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FC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64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2018-03-20T20:27:00Z</dcterms:created>
  <dcterms:modified xsi:type="dcterms:W3CDTF">2018-03-20T20:27:00Z</dcterms:modified>
</cp:coreProperties>
</file>