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5E70" w14:textId="77777777" w:rsidR="00410D77" w:rsidRDefault="00410D77" w:rsidP="00410D7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HARRYS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fl.1490)</w:t>
      </w:r>
    </w:p>
    <w:p w14:paraId="4113C3A8" w14:textId="77777777" w:rsidR="00410D77" w:rsidRDefault="00410D77" w:rsidP="00410D7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Vicar of Stoke on Tern.</w:t>
      </w:r>
    </w:p>
    <w:p w14:paraId="2E45DD1F" w14:textId="77777777" w:rsidR="00410D77" w:rsidRDefault="00410D77" w:rsidP="00410D77">
      <w:pPr>
        <w:pStyle w:val="NoSpacing"/>
        <w:rPr>
          <w:rFonts w:eastAsia="Times New Roman" w:cs="Times New Roman"/>
          <w:szCs w:val="24"/>
        </w:rPr>
      </w:pPr>
    </w:p>
    <w:p w14:paraId="4940C6FA" w14:textId="77777777" w:rsidR="00410D77" w:rsidRDefault="00410D77" w:rsidP="00410D77">
      <w:pPr>
        <w:pStyle w:val="NoSpacing"/>
        <w:rPr>
          <w:rFonts w:eastAsia="Times New Roman" w:cs="Times New Roman"/>
          <w:szCs w:val="24"/>
        </w:rPr>
      </w:pPr>
    </w:p>
    <w:p w14:paraId="551E410E" w14:textId="77777777" w:rsidR="00410D77" w:rsidRDefault="00410D77" w:rsidP="00410D7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Nov.1490</w:t>
      </w:r>
      <w:r>
        <w:rPr>
          <w:rFonts w:eastAsia="Times New Roman" w:cs="Times New Roman"/>
          <w:szCs w:val="24"/>
        </w:rPr>
        <w:tab/>
        <w:t>He was instituted to the church.</w:t>
      </w:r>
    </w:p>
    <w:p w14:paraId="04B2A6EF" w14:textId="77777777" w:rsidR="00410D77" w:rsidRDefault="00410D77" w:rsidP="00410D7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4BAC111" w14:textId="77777777" w:rsidR="00410D77" w:rsidRDefault="00410D77" w:rsidP="00410D77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p.3)</w:t>
      </w:r>
    </w:p>
    <w:p w14:paraId="1B8D8364" w14:textId="77777777" w:rsidR="00410D77" w:rsidRDefault="00410D77" w:rsidP="00410D77">
      <w:pPr>
        <w:pStyle w:val="NoSpacing"/>
        <w:rPr>
          <w:rFonts w:eastAsia="Times New Roman" w:cs="Times New Roman"/>
          <w:szCs w:val="24"/>
        </w:rPr>
      </w:pPr>
    </w:p>
    <w:p w14:paraId="1EF6617B" w14:textId="77777777" w:rsidR="00410D77" w:rsidRDefault="00410D77" w:rsidP="00410D77">
      <w:pPr>
        <w:pStyle w:val="NoSpacing"/>
        <w:rPr>
          <w:rFonts w:eastAsia="Times New Roman" w:cs="Times New Roman"/>
          <w:szCs w:val="24"/>
        </w:rPr>
      </w:pPr>
    </w:p>
    <w:p w14:paraId="6D067077" w14:textId="77777777" w:rsidR="00410D77" w:rsidRDefault="00410D77" w:rsidP="00410D7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2024</w:t>
      </w:r>
    </w:p>
    <w:p w14:paraId="34F6A4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C688" w14:textId="77777777" w:rsidR="00410D77" w:rsidRDefault="00410D77" w:rsidP="009139A6">
      <w:r>
        <w:separator/>
      </w:r>
    </w:p>
  </w:endnote>
  <w:endnote w:type="continuationSeparator" w:id="0">
    <w:p w14:paraId="4097D9BD" w14:textId="77777777" w:rsidR="00410D77" w:rsidRDefault="00410D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EA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61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CB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8414" w14:textId="77777777" w:rsidR="00410D77" w:rsidRDefault="00410D77" w:rsidP="009139A6">
      <w:r>
        <w:separator/>
      </w:r>
    </w:p>
  </w:footnote>
  <w:footnote w:type="continuationSeparator" w:id="0">
    <w:p w14:paraId="12915FCC" w14:textId="77777777" w:rsidR="00410D77" w:rsidRDefault="00410D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B3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00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1E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77"/>
    <w:rsid w:val="000666E0"/>
    <w:rsid w:val="002510B7"/>
    <w:rsid w:val="00410D7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9734"/>
  <w15:chartTrackingRefBased/>
  <w15:docId w15:val="{529EB280-A252-4644-9984-6AD84E05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2024-01-21T19:31:00Z</dcterms:created>
  <dcterms:modified xsi:type="dcterms:W3CDTF">2024-01-21T19:32:00Z</dcterms:modified>
</cp:coreProperties>
</file>