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5E01" w14:textId="67969C56" w:rsidR="00314F2D" w:rsidRDefault="00314F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HARYS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34C0C44E" w14:textId="77777777" w:rsidR="00314F2D" w:rsidRDefault="00314F2D" w:rsidP="009139A6">
      <w:pPr>
        <w:pStyle w:val="NoSpacing"/>
        <w:rPr>
          <w:rFonts w:cs="Times New Roman"/>
          <w:szCs w:val="24"/>
        </w:rPr>
      </w:pPr>
    </w:p>
    <w:p w14:paraId="0C8258D0" w14:textId="77777777" w:rsidR="00314F2D" w:rsidRDefault="00314F2D" w:rsidP="009139A6">
      <w:pPr>
        <w:pStyle w:val="NoSpacing"/>
        <w:rPr>
          <w:rFonts w:cs="Times New Roman"/>
          <w:szCs w:val="24"/>
        </w:rPr>
      </w:pPr>
    </w:p>
    <w:p w14:paraId="31BDD3F0" w14:textId="2CA4673C" w:rsidR="00314F2D" w:rsidRDefault="00314F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Dec.1486</w:t>
      </w:r>
      <w:r>
        <w:rPr>
          <w:rFonts w:cs="Times New Roman"/>
          <w:szCs w:val="24"/>
        </w:rPr>
        <w:tab/>
        <w:t xml:space="preserve">He was appointed Keeper of Worcester Castle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 xml:space="preserve"> and Constable thereof.</w:t>
      </w:r>
    </w:p>
    <w:p w14:paraId="73389A40" w14:textId="6452773A" w:rsidR="00314F2D" w:rsidRDefault="00314F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p.47)</w:t>
      </w:r>
    </w:p>
    <w:p w14:paraId="194C3171" w14:textId="77777777" w:rsidR="00314F2D" w:rsidRDefault="00314F2D" w:rsidP="009139A6">
      <w:pPr>
        <w:pStyle w:val="NoSpacing"/>
        <w:rPr>
          <w:rFonts w:cs="Times New Roman"/>
          <w:szCs w:val="24"/>
        </w:rPr>
      </w:pPr>
    </w:p>
    <w:p w14:paraId="08632F09" w14:textId="77777777" w:rsidR="00314F2D" w:rsidRDefault="00314F2D" w:rsidP="009139A6">
      <w:pPr>
        <w:pStyle w:val="NoSpacing"/>
        <w:rPr>
          <w:rFonts w:cs="Times New Roman"/>
          <w:szCs w:val="24"/>
        </w:rPr>
      </w:pPr>
    </w:p>
    <w:p w14:paraId="665F4B64" w14:textId="044FDF5F" w:rsidR="00314F2D" w:rsidRPr="00314F2D" w:rsidRDefault="00314F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March 2024</w:t>
      </w:r>
    </w:p>
    <w:sectPr w:rsidR="00314F2D" w:rsidRPr="00314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FC19" w14:textId="77777777" w:rsidR="00645446" w:rsidRDefault="00645446" w:rsidP="009139A6">
      <w:r>
        <w:separator/>
      </w:r>
    </w:p>
  </w:endnote>
  <w:endnote w:type="continuationSeparator" w:id="0">
    <w:p w14:paraId="05DCCE7B" w14:textId="77777777" w:rsidR="00645446" w:rsidRDefault="006454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2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C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2A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B7B5" w14:textId="77777777" w:rsidR="00645446" w:rsidRDefault="00645446" w:rsidP="009139A6">
      <w:r>
        <w:separator/>
      </w:r>
    </w:p>
  </w:footnote>
  <w:footnote w:type="continuationSeparator" w:id="0">
    <w:p w14:paraId="7E3BD6CF" w14:textId="77777777" w:rsidR="00645446" w:rsidRDefault="006454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18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23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6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46"/>
    <w:rsid w:val="000312BB"/>
    <w:rsid w:val="000666E0"/>
    <w:rsid w:val="002510B7"/>
    <w:rsid w:val="00270799"/>
    <w:rsid w:val="00314F2D"/>
    <w:rsid w:val="005C130B"/>
    <w:rsid w:val="00645446"/>
    <w:rsid w:val="00681CE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1B48"/>
  <w15:chartTrackingRefBased/>
  <w15:docId w15:val="{BF61B953-E006-4997-8510-785BCB1C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2024-03-14T20:22:00Z</dcterms:created>
  <dcterms:modified xsi:type="dcterms:W3CDTF">2024-03-14T21:07:00Z</dcterms:modified>
</cp:coreProperties>
</file>