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2622F5" w:rsidP="00E71FC3">
      <w:pPr>
        <w:pStyle w:val="NoSpacing"/>
      </w:pPr>
      <w:r>
        <w:rPr>
          <w:u w:val="single"/>
        </w:rPr>
        <w:t>John HARISON</w:t>
      </w:r>
      <w:r>
        <w:t xml:space="preserve">   </w:t>
      </w:r>
      <w:proofErr w:type="gramStart"/>
      <w:r>
        <w:t xml:space="preserve">   (</w:t>
      </w:r>
      <w:proofErr w:type="gramEnd"/>
      <w:r>
        <w:t>d.1502-3)</w:t>
      </w:r>
    </w:p>
    <w:p w:rsidR="002622F5" w:rsidRDefault="002622F5" w:rsidP="00E71FC3">
      <w:pPr>
        <w:pStyle w:val="NoSpacing"/>
      </w:pPr>
      <w:r>
        <w:t>of Newark, Nottinghamshire. Tanner.</w:t>
      </w:r>
    </w:p>
    <w:p w:rsidR="002622F5" w:rsidRDefault="002622F5" w:rsidP="00E71FC3">
      <w:pPr>
        <w:pStyle w:val="NoSpacing"/>
      </w:pPr>
    </w:p>
    <w:p w:rsidR="002622F5" w:rsidRDefault="002622F5" w:rsidP="00E71FC3">
      <w:pPr>
        <w:pStyle w:val="NoSpacing"/>
      </w:pPr>
    </w:p>
    <w:p w:rsidR="002622F5" w:rsidRDefault="002622F5" w:rsidP="00E71FC3">
      <w:pPr>
        <w:pStyle w:val="NoSpacing"/>
      </w:pPr>
      <w:r>
        <w:t>16 Jun.1502</w:t>
      </w:r>
      <w:r>
        <w:tab/>
      </w:r>
      <w:r>
        <w:t>He made his Will.   (W.Y.R. p.79)</w:t>
      </w:r>
    </w:p>
    <w:p w:rsidR="002622F5" w:rsidRDefault="002622F5" w:rsidP="002622F5">
      <w:pPr>
        <w:pStyle w:val="NoSpacing"/>
      </w:pPr>
      <w:r>
        <w:t>14 Oct.1503</w:t>
      </w:r>
      <w:r>
        <w:tab/>
      </w:r>
      <w:r>
        <w:t>Probate of his Will.   (ibid.)</w:t>
      </w:r>
    </w:p>
    <w:p w:rsidR="002622F5" w:rsidRDefault="002622F5" w:rsidP="002622F5">
      <w:pPr>
        <w:pStyle w:val="NoSpacing"/>
      </w:pPr>
    </w:p>
    <w:p w:rsidR="002622F5" w:rsidRDefault="002622F5" w:rsidP="002622F5">
      <w:pPr>
        <w:pStyle w:val="NoSpacing"/>
      </w:pPr>
    </w:p>
    <w:p w:rsidR="002622F5" w:rsidRDefault="002622F5" w:rsidP="002622F5">
      <w:pPr>
        <w:pStyle w:val="NoSpacing"/>
      </w:pPr>
      <w:r>
        <w:t>16 January 2018</w:t>
      </w:r>
    </w:p>
    <w:p w:rsidR="002622F5" w:rsidRPr="002622F5" w:rsidRDefault="002622F5" w:rsidP="00E71FC3">
      <w:pPr>
        <w:pStyle w:val="NoSpacing"/>
      </w:pPr>
      <w:bookmarkStart w:id="0" w:name="_GoBack"/>
      <w:bookmarkEnd w:id="0"/>
    </w:p>
    <w:sectPr w:rsidR="002622F5" w:rsidRPr="002622F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2F5" w:rsidRDefault="002622F5" w:rsidP="00E71FC3">
      <w:pPr>
        <w:spacing w:after="0" w:line="240" w:lineRule="auto"/>
      </w:pPr>
      <w:r>
        <w:separator/>
      </w:r>
    </w:p>
  </w:endnote>
  <w:endnote w:type="continuationSeparator" w:id="0">
    <w:p w:rsidR="002622F5" w:rsidRDefault="002622F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2F5" w:rsidRDefault="002622F5" w:rsidP="00E71FC3">
      <w:pPr>
        <w:spacing w:after="0" w:line="240" w:lineRule="auto"/>
      </w:pPr>
      <w:r>
        <w:separator/>
      </w:r>
    </w:p>
  </w:footnote>
  <w:footnote w:type="continuationSeparator" w:id="0">
    <w:p w:rsidR="002622F5" w:rsidRDefault="002622F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F5"/>
    <w:rsid w:val="001A7C09"/>
    <w:rsid w:val="002622F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ECB55"/>
  <w15:chartTrackingRefBased/>
  <w15:docId w15:val="{3BEE58FB-CEB8-4FBD-A117-E37F11A3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2018-01-16T21:52:00Z</dcterms:created>
  <dcterms:modified xsi:type="dcterms:W3CDTF">2018-01-16T21:55:00Z</dcterms:modified>
</cp:coreProperties>
</file>