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1C4F76" w14:textId="77777777" w:rsidR="004D2D81" w:rsidRDefault="004D2D81" w:rsidP="004D2D8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HARRISON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fl.1481)</w:t>
      </w:r>
    </w:p>
    <w:p w14:paraId="1021320B" w14:textId="77777777" w:rsidR="004D2D81" w:rsidRDefault="004D2D81" w:rsidP="004D2D8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Apprentice draper.</w:t>
      </w:r>
    </w:p>
    <w:p w14:paraId="6489911B" w14:textId="77777777" w:rsidR="004D2D81" w:rsidRDefault="004D2D81" w:rsidP="004D2D81">
      <w:pPr>
        <w:pStyle w:val="NoSpacing"/>
        <w:rPr>
          <w:rFonts w:cs="Times New Roman"/>
          <w:szCs w:val="24"/>
        </w:rPr>
      </w:pPr>
    </w:p>
    <w:p w14:paraId="0C90B318" w14:textId="77777777" w:rsidR="004D2D81" w:rsidRDefault="004D2D81" w:rsidP="004D2D81">
      <w:pPr>
        <w:pStyle w:val="NoSpacing"/>
        <w:rPr>
          <w:rFonts w:cs="Times New Roman"/>
          <w:szCs w:val="24"/>
        </w:rPr>
      </w:pPr>
    </w:p>
    <w:p w14:paraId="263363FB" w14:textId="77777777" w:rsidR="004D2D81" w:rsidRDefault="004D2D81" w:rsidP="004D2D8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1481</w:t>
      </w:r>
      <w:r>
        <w:rPr>
          <w:rFonts w:cs="Times New Roman"/>
          <w:szCs w:val="24"/>
        </w:rPr>
        <w:tab/>
        <w:t xml:space="preserve">He became apprenticed to John </w:t>
      </w:r>
      <w:proofErr w:type="spellStart"/>
      <w:r>
        <w:rPr>
          <w:rFonts w:cs="Times New Roman"/>
          <w:szCs w:val="24"/>
        </w:rPr>
        <w:t>Wodechirch</w:t>
      </w:r>
      <w:proofErr w:type="spellEnd"/>
      <w:r>
        <w:rPr>
          <w:rFonts w:cs="Times New Roman"/>
          <w:szCs w:val="24"/>
        </w:rPr>
        <w:t xml:space="preserve"> of London, draper(q.v.).</w:t>
      </w:r>
    </w:p>
    <w:p w14:paraId="1C8F59DF" w14:textId="77777777" w:rsidR="004D2D81" w:rsidRDefault="004D2D81" w:rsidP="004D2D8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</w:t>
      </w:r>
      <w:hyperlink r:id="rId6" w:history="1">
        <w:r w:rsidRPr="00AE1FD7">
          <w:rPr>
            <w:rStyle w:val="Hyperlink"/>
            <w:rFonts w:cs="Times New Roman"/>
            <w:szCs w:val="24"/>
          </w:rPr>
          <w:t>www.londonroll.org</w:t>
        </w:r>
      </w:hyperlink>
      <w:r>
        <w:rPr>
          <w:rFonts w:cs="Times New Roman"/>
          <w:szCs w:val="24"/>
        </w:rPr>
        <w:t xml:space="preserve"> )</w:t>
      </w:r>
    </w:p>
    <w:p w14:paraId="427770A4" w14:textId="77777777" w:rsidR="004D2D81" w:rsidRDefault="004D2D81" w:rsidP="004D2D81">
      <w:pPr>
        <w:pStyle w:val="NoSpacing"/>
        <w:rPr>
          <w:rFonts w:cs="Times New Roman"/>
          <w:szCs w:val="24"/>
        </w:rPr>
      </w:pPr>
    </w:p>
    <w:p w14:paraId="7B2918FE" w14:textId="77777777" w:rsidR="004D2D81" w:rsidRDefault="004D2D81" w:rsidP="004D2D81">
      <w:pPr>
        <w:pStyle w:val="NoSpacing"/>
        <w:rPr>
          <w:rFonts w:cs="Times New Roman"/>
          <w:szCs w:val="24"/>
        </w:rPr>
      </w:pPr>
    </w:p>
    <w:p w14:paraId="72B0CB2C" w14:textId="77777777" w:rsidR="004D2D81" w:rsidRDefault="004D2D81" w:rsidP="004D2D8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5 July 2024</w:t>
      </w:r>
    </w:p>
    <w:p w14:paraId="7301320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519661" w14:textId="77777777" w:rsidR="004D2D81" w:rsidRDefault="004D2D81" w:rsidP="009139A6">
      <w:r>
        <w:separator/>
      </w:r>
    </w:p>
  </w:endnote>
  <w:endnote w:type="continuationSeparator" w:id="0">
    <w:p w14:paraId="3C6E4865" w14:textId="77777777" w:rsidR="004D2D81" w:rsidRDefault="004D2D8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F47EE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377E7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D79EE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C6FAAF" w14:textId="77777777" w:rsidR="004D2D81" w:rsidRDefault="004D2D81" w:rsidP="009139A6">
      <w:r>
        <w:separator/>
      </w:r>
    </w:p>
  </w:footnote>
  <w:footnote w:type="continuationSeparator" w:id="0">
    <w:p w14:paraId="42B030E0" w14:textId="77777777" w:rsidR="004D2D81" w:rsidRDefault="004D2D8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D1A55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5AE2C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DCDB3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D81"/>
    <w:rsid w:val="000666E0"/>
    <w:rsid w:val="001C5947"/>
    <w:rsid w:val="002510B7"/>
    <w:rsid w:val="00270799"/>
    <w:rsid w:val="004D2D81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B3534"/>
  <w15:chartTrackingRefBased/>
  <w15:docId w15:val="{FA795BCF-416C-4D58-AB5B-DD65752C0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4D2D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2024-07-06T06:25:00Z</dcterms:created>
  <dcterms:modified xsi:type="dcterms:W3CDTF">2024-07-06T06:25:00Z</dcterms:modified>
</cp:coreProperties>
</file>