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705D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Robert HARRISON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fl.1418)</w:t>
      </w:r>
    </w:p>
    <w:p w14:paraId="1E649640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 (foot).</w:t>
      </w:r>
    </w:p>
    <w:p w14:paraId="13E4CF79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BF80D9A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62EB314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Harfleur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under the command of Sir Hugh </w:t>
      </w:r>
    </w:p>
    <w:p w14:paraId="4898A97B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23AABBC3" w14:textId="77777777" w:rsidR="00C61D21" w:rsidRDefault="00C61D21" w:rsidP="00C61D21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67F1E6C7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62F5050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028D5BF" w14:textId="77777777" w:rsidR="00C61D21" w:rsidRDefault="00C61D21" w:rsidP="00C61D21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18 November 2022</w:t>
      </w:r>
    </w:p>
    <w:p w14:paraId="217DE9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2357" w14:textId="77777777" w:rsidR="00C61D21" w:rsidRDefault="00C61D21" w:rsidP="009139A6">
      <w:r>
        <w:separator/>
      </w:r>
    </w:p>
  </w:endnote>
  <w:endnote w:type="continuationSeparator" w:id="0">
    <w:p w14:paraId="79108E89" w14:textId="77777777" w:rsidR="00C61D21" w:rsidRDefault="00C61D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F1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B7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06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FAF6" w14:textId="77777777" w:rsidR="00C61D21" w:rsidRDefault="00C61D21" w:rsidP="009139A6">
      <w:r>
        <w:separator/>
      </w:r>
    </w:p>
  </w:footnote>
  <w:footnote w:type="continuationSeparator" w:id="0">
    <w:p w14:paraId="54C245C9" w14:textId="77777777" w:rsidR="00C61D21" w:rsidRDefault="00C61D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62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78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08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2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61D21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C43F"/>
  <w15:chartTrackingRefBased/>
  <w15:docId w15:val="{9E40079F-24FD-4590-80F3-1E42E69E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2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2023-01-29T21:36:00Z</dcterms:created>
  <dcterms:modified xsi:type="dcterms:W3CDTF">2023-01-29T21:36:00Z</dcterms:modified>
</cp:coreProperties>
</file>