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53BD" w14:textId="66CAC3EF" w:rsidR="00BA00AB" w:rsidRDefault="00A746F0" w:rsidP="009139A6">
      <w:pPr>
        <w:pStyle w:val="NoSpacing"/>
        <w:rPr>
          <w:rFonts w:cs="Times New Roman"/>
          <w:szCs w:val="24"/>
        </w:rPr>
      </w:pPr>
      <w:r>
        <w:rPr>
          <w:rFonts w:cs="Times New Roman"/>
          <w:szCs w:val="24"/>
          <w:u w:val="single"/>
        </w:rPr>
        <w:t>Thomas HARRISON</w:t>
      </w:r>
      <w:r>
        <w:rPr>
          <w:rFonts w:cs="Times New Roman"/>
          <w:szCs w:val="24"/>
        </w:rPr>
        <w:t xml:space="preserve">        (fl.1486)</w:t>
      </w:r>
    </w:p>
    <w:p w14:paraId="0BCBA808" w14:textId="065429C4" w:rsidR="00A746F0" w:rsidRDefault="00A746F0" w:rsidP="009139A6">
      <w:pPr>
        <w:pStyle w:val="NoSpacing"/>
        <w:rPr>
          <w:rFonts w:cs="Times New Roman"/>
          <w:szCs w:val="24"/>
        </w:rPr>
      </w:pPr>
      <w:r>
        <w:rPr>
          <w:rFonts w:cs="Times New Roman"/>
          <w:szCs w:val="24"/>
        </w:rPr>
        <w:t>of London. Bladesmith and cutler.</w:t>
      </w:r>
    </w:p>
    <w:p w14:paraId="65D2E7CB" w14:textId="67133B4C" w:rsidR="00A746F0" w:rsidRDefault="00A746F0" w:rsidP="009139A6">
      <w:pPr>
        <w:pStyle w:val="NoSpacing"/>
        <w:rPr>
          <w:rFonts w:cs="Times New Roman"/>
          <w:szCs w:val="24"/>
        </w:rPr>
      </w:pPr>
    </w:p>
    <w:p w14:paraId="67D6C9AB" w14:textId="36039703" w:rsidR="00A746F0" w:rsidRDefault="00A746F0" w:rsidP="009139A6">
      <w:pPr>
        <w:pStyle w:val="NoSpacing"/>
        <w:rPr>
          <w:rFonts w:cs="Times New Roman"/>
          <w:szCs w:val="24"/>
        </w:rPr>
      </w:pPr>
    </w:p>
    <w:p w14:paraId="42C52B87" w14:textId="3641267C" w:rsidR="00A746F0" w:rsidRDefault="00A746F0" w:rsidP="009139A6">
      <w:pPr>
        <w:pStyle w:val="NoSpacing"/>
        <w:rPr>
          <w:rFonts w:cs="Times New Roman"/>
          <w:szCs w:val="24"/>
        </w:rPr>
      </w:pPr>
      <w:r>
        <w:rPr>
          <w:rFonts w:cs="Times New Roman"/>
          <w:szCs w:val="24"/>
        </w:rPr>
        <w:tab/>
        <w:t>1486</w:t>
      </w:r>
      <w:r>
        <w:rPr>
          <w:rFonts w:cs="Times New Roman"/>
          <w:szCs w:val="24"/>
        </w:rPr>
        <w:tab/>
        <w:t xml:space="preserve">He and Richard Wilcocks of London, bladesmith and cutler(q.v.), were </w:t>
      </w:r>
    </w:p>
    <w:p w14:paraId="7C6E45F3" w14:textId="5AC1E25D" w:rsidR="00A746F0" w:rsidRDefault="00A746F0" w:rsidP="009139A6">
      <w:pPr>
        <w:pStyle w:val="NoSpacing"/>
        <w:rPr>
          <w:rFonts w:cs="Times New Roman"/>
          <w:szCs w:val="24"/>
        </w:rPr>
      </w:pPr>
      <w:r>
        <w:rPr>
          <w:rFonts w:cs="Times New Roman"/>
          <w:szCs w:val="24"/>
        </w:rPr>
        <w:tab/>
      </w:r>
      <w:r>
        <w:rPr>
          <w:rFonts w:cs="Times New Roman"/>
          <w:szCs w:val="24"/>
        </w:rPr>
        <w:tab/>
        <w:t>sureties for the appearance of John Dober, bladesmith(q.v.), before the</w:t>
      </w:r>
    </w:p>
    <w:p w14:paraId="5B15F202" w14:textId="34DEFA6C" w:rsidR="00A746F0" w:rsidRDefault="00A746F0" w:rsidP="009139A6">
      <w:pPr>
        <w:pStyle w:val="NoSpacing"/>
        <w:rPr>
          <w:rFonts w:cs="Times New Roman"/>
          <w:szCs w:val="24"/>
        </w:rPr>
      </w:pPr>
      <w:r>
        <w:rPr>
          <w:rFonts w:cs="Times New Roman"/>
          <w:szCs w:val="24"/>
        </w:rPr>
        <w:tab/>
      </w:r>
      <w:r>
        <w:rPr>
          <w:rFonts w:cs="Times New Roman"/>
          <w:szCs w:val="24"/>
        </w:rPr>
        <w:tab/>
        <w:t>Mayor and Aldermen.</w:t>
      </w:r>
    </w:p>
    <w:p w14:paraId="333FC1DE" w14:textId="1D1C0143" w:rsidR="00A746F0" w:rsidRDefault="00A746F0" w:rsidP="00A746F0">
      <w:pPr>
        <w:pStyle w:val="NoSpacing"/>
        <w:ind w:left="1440"/>
        <w:rPr>
          <w:rFonts w:eastAsia="Times New Roman" w:cs="Times New Roman"/>
          <w:szCs w:val="24"/>
        </w:rPr>
      </w:pPr>
      <w:r>
        <w:rPr>
          <w:rFonts w:eastAsia="Times New Roman" w:cs="Times New Roman"/>
          <w:szCs w:val="24"/>
        </w:rPr>
        <w:t>(“History of the Cutlers’ Company of London and of the Minor Cutlery Crafts, With Biographical Notices of Early London Cutlers” by Charles Welch vol.I published by the Cutlers’ Company 1916 p.201-2)</w:t>
      </w:r>
    </w:p>
    <w:p w14:paraId="566937D0" w14:textId="7B368337" w:rsidR="00A746F0" w:rsidRDefault="00A746F0" w:rsidP="00A746F0">
      <w:pPr>
        <w:pStyle w:val="NoSpacing"/>
        <w:rPr>
          <w:rFonts w:eastAsia="Times New Roman" w:cs="Times New Roman"/>
          <w:szCs w:val="24"/>
        </w:rPr>
      </w:pPr>
      <w:r>
        <w:rPr>
          <w:rFonts w:eastAsia="Times New Roman" w:cs="Times New Roman"/>
          <w:szCs w:val="24"/>
        </w:rPr>
        <w:t xml:space="preserve">         1490-1</w:t>
      </w:r>
      <w:r>
        <w:rPr>
          <w:rFonts w:eastAsia="Times New Roman" w:cs="Times New Roman"/>
          <w:szCs w:val="24"/>
        </w:rPr>
        <w:tab/>
        <w:t>He was a Warden of the Bladesmiths.    (ibid.)</w:t>
      </w:r>
    </w:p>
    <w:p w14:paraId="4784FFE3" w14:textId="77777777" w:rsidR="00563F7A" w:rsidRDefault="00563F7A" w:rsidP="00563F7A">
      <w:pPr>
        <w:pStyle w:val="NoSpacing"/>
        <w:rPr>
          <w:rFonts w:eastAsia="Times New Roman" w:cs="Times New Roman"/>
          <w:szCs w:val="24"/>
        </w:rPr>
      </w:pPr>
      <w:r>
        <w:rPr>
          <w:rFonts w:eastAsia="Times New Roman" w:cs="Times New Roman"/>
          <w:szCs w:val="24"/>
        </w:rPr>
        <w:t>14 Mar.1491</w:t>
      </w:r>
      <w:r>
        <w:rPr>
          <w:rFonts w:eastAsia="Times New Roman" w:cs="Times New Roman"/>
          <w:szCs w:val="24"/>
        </w:rPr>
        <w:tab/>
        <w:t xml:space="preserve">He was elected a Master of the Bladesmiths’ company in place of Richard </w:t>
      </w:r>
    </w:p>
    <w:p w14:paraId="545980A1" w14:textId="77777777" w:rsidR="00563F7A" w:rsidRDefault="00563F7A" w:rsidP="00563F7A">
      <w:pPr>
        <w:pStyle w:val="NoSpacing"/>
        <w:rPr>
          <w:rFonts w:eastAsia="Times New Roman" w:cs="Times New Roman"/>
          <w:szCs w:val="24"/>
        </w:rPr>
      </w:pPr>
      <w:r>
        <w:rPr>
          <w:rFonts w:eastAsia="Times New Roman" w:cs="Times New Roman"/>
          <w:szCs w:val="24"/>
        </w:rPr>
        <w:tab/>
      </w:r>
      <w:r>
        <w:rPr>
          <w:rFonts w:eastAsia="Times New Roman" w:cs="Times New Roman"/>
          <w:szCs w:val="24"/>
        </w:rPr>
        <w:tab/>
        <w:t>Wilcocks(q.v.), who had recently died.</w:t>
      </w:r>
    </w:p>
    <w:p w14:paraId="08A8802D" w14:textId="77777777" w:rsidR="00563F7A" w:rsidRDefault="00563F7A" w:rsidP="00563F7A">
      <w:pPr>
        <w:pStyle w:val="NoSpacing"/>
        <w:ind w:left="1440"/>
        <w:rPr>
          <w:rFonts w:eastAsia="Times New Roman" w:cs="Times New Roman"/>
          <w:szCs w:val="24"/>
        </w:rPr>
      </w:pPr>
      <w:r>
        <w:rPr>
          <w:rFonts w:eastAsia="Times New Roman" w:cs="Times New Roman"/>
          <w:szCs w:val="24"/>
        </w:rPr>
        <w:t>(“History of the Cutlers’ Company of London and of the Minor Cutlery Crafts, With Biographical Notices of Early London Cutlers” by Charles Welch vol.I published by the Cutlers’ Company 1916 p.247)</w:t>
      </w:r>
    </w:p>
    <w:p w14:paraId="04D5E76D" w14:textId="77777777" w:rsidR="00A746F0" w:rsidRDefault="00A746F0" w:rsidP="00A746F0">
      <w:pPr>
        <w:pStyle w:val="NoSpacing"/>
        <w:rPr>
          <w:rFonts w:eastAsia="Times New Roman" w:cs="Times New Roman"/>
          <w:szCs w:val="24"/>
        </w:rPr>
      </w:pPr>
    </w:p>
    <w:p w14:paraId="5499980F" w14:textId="77777777" w:rsidR="00563F7A" w:rsidRDefault="00563F7A" w:rsidP="00A746F0">
      <w:pPr>
        <w:pStyle w:val="NoSpacing"/>
        <w:rPr>
          <w:rFonts w:eastAsia="Times New Roman" w:cs="Times New Roman"/>
          <w:szCs w:val="24"/>
        </w:rPr>
      </w:pPr>
    </w:p>
    <w:p w14:paraId="2CE3DFAA" w14:textId="77777777" w:rsidR="00A746F0" w:rsidRDefault="00A746F0" w:rsidP="00A746F0">
      <w:pPr>
        <w:pStyle w:val="NoSpacing"/>
        <w:rPr>
          <w:rFonts w:eastAsia="Times New Roman" w:cs="Times New Roman"/>
          <w:szCs w:val="24"/>
        </w:rPr>
      </w:pPr>
      <w:r>
        <w:rPr>
          <w:rFonts w:eastAsia="Times New Roman" w:cs="Times New Roman"/>
          <w:szCs w:val="24"/>
        </w:rPr>
        <w:t>24 November 2022</w:t>
      </w:r>
    </w:p>
    <w:p w14:paraId="65A1C67F" w14:textId="02557C31" w:rsidR="00563F7A" w:rsidRPr="006B11F3" w:rsidRDefault="00563F7A" w:rsidP="00A746F0">
      <w:pPr>
        <w:pStyle w:val="NoSpacing"/>
        <w:rPr>
          <w:rFonts w:cs="Times New Roman"/>
          <w:szCs w:val="24"/>
        </w:rPr>
      </w:pPr>
      <w:r>
        <w:rPr>
          <w:rFonts w:eastAsia="Times New Roman" w:cs="Times New Roman"/>
          <w:szCs w:val="24"/>
        </w:rPr>
        <w:t>22 October 2023</w:t>
      </w:r>
    </w:p>
    <w:p w14:paraId="6939BF6C" w14:textId="3D083A59" w:rsidR="00A746F0" w:rsidRPr="00A746F0" w:rsidRDefault="00A746F0" w:rsidP="009139A6">
      <w:pPr>
        <w:pStyle w:val="NoSpacing"/>
        <w:rPr>
          <w:rFonts w:cs="Times New Roman"/>
          <w:szCs w:val="24"/>
        </w:rPr>
      </w:pPr>
    </w:p>
    <w:sectPr w:rsidR="00A746F0" w:rsidRPr="00A746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E0864" w14:textId="77777777" w:rsidR="00A746F0" w:rsidRDefault="00A746F0" w:rsidP="009139A6">
      <w:r>
        <w:separator/>
      </w:r>
    </w:p>
  </w:endnote>
  <w:endnote w:type="continuationSeparator" w:id="0">
    <w:p w14:paraId="056C76D2" w14:textId="77777777" w:rsidR="00A746F0" w:rsidRDefault="00A746F0"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06BF"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30BD" w14:textId="77777777" w:rsidR="009139A6" w:rsidRPr="009139A6" w:rsidRDefault="009139A6">
    <w:pPr>
      <w:pStyle w:val="Footer"/>
      <w:rPr>
        <w:rFonts w:cs="Times New Roman"/>
      </w:rPr>
    </w:pPr>
    <w:r w:rsidRPr="009139A6">
      <w:rPr>
        <w:rFonts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FC2A"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79B6" w14:textId="77777777" w:rsidR="00A746F0" w:rsidRDefault="00A746F0" w:rsidP="009139A6">
      <w:r>
        <w:separator/>
      </w:r>
    </w:p>
  </w:footnote>
  <w:footnote w:type="continuationSeparator" w:id="0">
    <w:p w14:paraId="02F2909E" w14:textId="77777777" w:rsidR="00A746F0" w:rsidRDefault="00A746F0"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4310"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97C0"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86B4"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F0"/>
    <w:rsid w:val="000666E0"/>
    <w:rsid w:val="002510B7"/>
    <w:rsid w:val="00563F7A"/>
    <w:rsid w:val="005C130B"/>
    <w:rsid w:val="00826F5C"/>
    <w:rsid w:val="009139A6"/>
    <w:rsid w:val="009448BB"/>
    <w:rsid w:val="00947624"/>
    <w:rsid w:val="00A3176C"/>
    <w:rsid w:val="00A746F0"/>
    <w:rsid w:val="00AE65F8"/>
    <w:rsid w:val="00BA00AB"/>
    <w:rsid w:val="00CB4ED9"/>
    <w:rsid w:val="00EB3209"/>
    <w:rsid w:val="00F4109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ADBC"/>
  <w15:chartTrackingRefBased/>
  <w15:docId w15:val="{12A48EEB-79F2-4DB0-B780-C532B54C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10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2022-11-24T10:12:00Z</dcterms:created>
  <dcterms:modified xsi:type="dcterms:W3CDTF">2023-10-22T15:38:00Z</dcterms:modified>
</cp:coreProperties>
</file>