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D1" w:rsidRDefault="00C073D1" w:rsidP="00C073D1">
      <w:pPr>
        <w:pStyle w:val="NoSpacing"/>
      </w:pPr>
      <w:r>
        <w:rPr>
          <w:u w:val="single"/>
        </w:rPr>
        <w:t>William HARRISON</w:t>
      </w:r>
      <w:r>
        <w:t xml:space="preserve">      (fl.1489)</w:t>
      </w:r>
    </w:p>
    <w:p w:rsidR="00C073D1" w:rsidRDefault="00C073D1" w:rsidP="00C073D1">
      <w:pPr>
        <w:pStyle w:val="NoSpacing"/>
      </w:pPr>
      <w:proofErr w:type="gramStart"/>
      <w:r>
        <w:t>of</w:t>
      </w:r>
      <w:proofErr w:type="gramEnd"/>
      <w:r>
        <w:t xml:space="preserve"> Sandwich, Kent.</w:t>
      </w:r>
    </w:p>
    <w:p w:rsidR="00C073D1" w:rsidRDefault="00C073D1" w:rsidP="00C073D1">
      <w:pPr>
        <w:pStyle w:val="NoSpacing"/>
      </w:pPr>
    </w:p>
    <w:p w:rsidR="00C073D1" w:rsidRDefault="00C073D1" w:rsidP="00C073D1">
      <w:pPr>
        <w:pStyle w:val="NoSpacing"/>
      </w:pPr>
    </w:p>
    <w:p w:rsidR="00C073D1" w:rsidRDefault="00C073D1" w:rsidP="00C073D1">
      <w:pPr>
        <w:pStyle w:val="NoSpacing"/>
      </w:pPr>
      <w:r>
        <w:tab/>
        <w:t>1489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C073D1" w:rsidRDefault="00C073D1" w:rsidP="00C073D1">
      <w:pPr>
        <w:pStyle w:val="NoSpacing"/>
      </w:pPr>
    </w:p>
    <w:p w:rsidR="00C073D1" w:rsidRDefault="00C073D1" w:rsidP="00C073D1">
      <w:pPr>
        <w:pStyle w:val="NoSpacing"/>
      </w:pPr>
    </w:p>
    <w:p w:rsidR="00C073D1" w:rsidRDefault="00C073D1" w:rsidP="00C073D1">
      <w:pPr>
        <w:pStyle w:val="NoSpacing"/>
      </w:pPr>
    </w:p>
    <w:p w:rsidR="00C073D1" w:rsidRDefault="00C073D1" w:rsidP="00C073D1">
      <w:pPr>
        <w:pStyle w:val="NoSpacing"/>
      </w:pPr>
      <w:r>
        <w:t>17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D1" w:rsidRDefault="00C073D1" w:rsidP="00920DE3">
      <w:pPr>
        <w:spacing w:after="0" w:line="240" w:lineRule="auto"/>
      </w:pPr>
      <w:r>
        <w:separator/>
      </w:r>
    </w:p>
  </w:endnote>
  <w:endnote w:type="continuationSeparator" w:id="0">
    <w:p w:rsidR="00C073D1" w:rsidRDefault="00C073D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D1" w:rsidRDefault="00C073D1" w:rsidP="00920DE3">
      <w:pPr>
        <w:spacing w:after="0" w:line="240" w:lineRule="auto"/>
      </w:pPr>
      <w:r>
        <w:separator/>
      </w:r>
    </w:p>
  </w:footnote>
  <w:footnote w:type="continuationSeparator" w:id="0">
    <w:p w:rsidR="00C073D1" w:rsidRDefault="00C073D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D1"/>
    <w:rsid w:val="00120749"/>
    <w:rsid w:val="00624CAE"/>
    <w:rsid w:val="00920DE3"/>
    <w:rsid w:val="00C009D8"/>
    <w:rsid w:val="00C073D1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2014-10-26T20:38:00Z</dcterms:created>
  <dcterms:modified xsi:type="dcterms:W3CDTF">2014-10-26T20:39:00Z</dcterms:modified>
</cp:coreProperties>
</file>