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2F2A" w14:textId="77777777" w:rsidR="00B4345E" w:rsidRDefault="00B4345E" w:rsidP="00B4345E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u w:val="single"/>
        </w:rPr>
        <w:t>Dedoric</w:t>
      </w:r>
      <w:proofErr w:type="spellEnd"/>
      <w:r>
        <w:rPr>
          <w:rFonts w:cs="Times New Roman"/>
          <w:szCs w:val="24"/>
          <w:u w:val="single"/>
        </w:rPr>
        <w:t xml:space="preserve"> HARRYSON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C433ADE" w14:textId="77777777" w:rsidR="00B4345E" w:rsidRDefault="00B4345E" w:rsidP="00B43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born in Germany; living in London. </w:t>
      </w:r>
    </w:p>
    <w:p w14:paraId="4A3643F8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1EDA5B76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39F37397" w14:textId="77777777" w:rsidR="00B4345E" w:rsidRDefault="00B4345E" w:rsidP="00B43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Elizabeth(q.v.).</w:t>
      </w:r>
    </w:p>
    <w:p w14:paraId="4BA64AC3" w14:textId="77777777" w:rsidR="00B4345E" w:rsidRPr="006370AE" w:rsidRDefault="00B4345E" w:rsidP="00B4345E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 xml:space="preserve">(“The Alien Communities of London in the Fifteenth Century” </w:t>
      </w:r>
      <w:proofErr w:type="spellStart"/>
      <w:r w:rsidRPr="006370AE">
        <w:rPr>
          <w:rFonts w:cs="Times New Roman"/>
          <w:szCs w:val="24"/>
        </w:rPr>
        <w:t>ed.J.</w:t>
      </w:r>
      <w:proofErr w:type="gramStart"/>
      <w:r w:rsidRPr="006370AE">
        <w:rPr>
          <w:rFonts w:cs="Times New Roman"/>
          <w:szCs w:val="24"/>
        </w:rPr>
        <w:t>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</w:t>
      </w:r>
      <w:proofErr w:type="spellEnd"/>
      <w:proofErr w:type="gramEnd"/>
      <w:r w:rsidRPr="006370AE">
        <w:rPr>
          <w:rFonts w:cs="Times New Roman"/>
          <w:szCs w:val="24"/>
        </w:rPr>
        <w:t>,</w:t>
      </w:r>
    </w:p>
    <w:p w14:paraId="458EEBB0" w14:textId="77777777" w:rsidR="00B4345E" w:rsidRDefault="00B4345E" w:rsidP="00B4345E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cs="Times New Roman"/>
          <w:szCs w:val="24"/>
        </w:rPr>
        <w:t>47)</w:t>
      </w:r>
    </w:p>
    <w:p w14:paraId="16F49868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40877C9D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28C45AAB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0FD71E7A" w14:textId="77777777" w:rsidR="00B4345E" w:rsidRDefault="00B4345E" w:rsidP="00B43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They lived in Tower Ward. They had a servant called </w:t>
      </w:r>
      <w:proofErr w:type="spellStart"/>
      <w:r>
        <w:rPr>
          <w:rFonts w:cs="Times New Roman"/>
          <w:szCs w:val="24"/>
        </w:rPr>
        <w:t>Garbight</w:t>
      </w:r>
      <w:proofErr w:type="spellEnd"/>
      <w:r>
        <w:rPr>
          <w:rFonts w:cs="Times New Roman"/>
          <w:szCs w:val="24"/>
        </w:rPr>
        <w:t xml:space="preserve"> Johnson(q.v.).</w:t>
      </w:r>
    </w:p>
    <w:p w14:paraId="4AB8E551" w14:textId="77777777" w:rsidR="00B4345E" w:rsidRDefault="00B4345E" w:rsidP="00B43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2423AB4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31D2E2E8" w14:textId="77777777" w:rsidR="00B4345E" w:rsidRDefault="00B4345E" w:rsidP="00B4345E">
      <w:pPr>
        <w:pStyle w:val="NoSpacing"/>
        <w:rPr>
          <w:rFonts w:cs="Times New Roman"/>
          <w:szCs w:val="24"/>
        </w:rPr>
      </w:pPr>
    </w:p>
    <w:p w14:paraId="0257BE1E" w14:textId="77777777" w:rsidR="00B4345E" w:rsidRDefault="00B4345E" w:rsidP="00B434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 2023</w:t>
      </w:r>
    </w:p>
    <w:p w14:paraId="1B9509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E52A" w14:textId="77777777" w:rsidR="00B4345E" w:rsidRDefault="00B4345E" w:rsidP="009139A6">
      <w:r>
        <w:separator/>
      </w:r>
    </w:p>
  </w:endnote>
  <w:endnote w:type="continuationSeparator" w:id="0">
    <w:p w14:paraId="221C282A" w14:textId="77777777" w:rsidR="00B4345E" w:rsidRDefault="00B434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34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97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10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31DB" w14:textId="77777777" w:rsidR="00B4345E" w:rsidRDefault="00B4345E" w:rsidP="009139A6">
      <w:r>
        <w:separator/>
      </w:r>
    </w:p>
  </w:footnote>
  <w:footnote w:type="continuationSeparator" w:id="0">
    <w:p w14:paraId="6E8BDD33" w14:textId="77777777" w:rsidR="00B4345E" w:rsidRDefault="00B434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84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FA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8F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5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345E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314D"/>
  <w15:chartTrackingRefBased/>
  <w15:docId w15:val="{7C4411C4-B930-45C2-AA54-57720C20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2023-05-13T18:02:00Z</dcterms:created>
  <dcterms:modified xsi:type="dcterms:W3CDTF">2023-05-13T18:03:00Z</dcterms:modified>
</cp:coreProperties>
</file>