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77A9" w14:textId="77777777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HARRYSON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fl.1483)</w:t>
      </w:r>
    </w:p>
    <w:p w14:paraId="12677307" w14:textId="77777777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born in Germany; living in London. </w:t>
      </w:r>
    </w:p>
    <w:p w14:paraId="25B484D9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1959403E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100241F9" w14:textId="017F7F13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</w:t>
      </w:r>
      <w:proofErr w:type="spellStart"/>
      <w:r>
        <w:rPr>
          <w:rFonts w:cs="Times New Roman"/>
          <w:szCs w:val="24"/>
        </w:rPr>
        <w:t>Dederic</w:t>
      </w:r>
      <w:proofErr w:type="spellEnd"/>
      <w:r>
        <w:rPr>
          <w:rFonts w:cs="Times New Roman"/>
          <w:szCs w:val="24"/>
        </w:rPr>
        <w:t>(q.v.).</w:t>
      </w:r>
    </w:p>
    <w:p w14:paraId="41A9B0D1" w14:textId="77777777" w:rsidR="001A7F15" w:rsidRPr="006370AE" w:rsidRDefault="001A7F15" w:rsidP="001A7F15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</w:t>
      </w:r>
      <w:proofErr w:type="gramStart"/>
      <w:r w:rsidRPr="006370AE">
        <w:rPr>
          <w:rFonts w:cs="Times New Roman"/>
          <w:szCs w:val="24"/>
        </w:rPr>
        <w:t>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proofErr w:type="gramEnd"/>
      <w:r w:rsidRPr="006370AE">
        <w:rPr>
          <w:rFonts w:cs="Times New Roman"/>
          <w:szCs w:val="24"/>
        </w:rPr>
        <w:t>,</w:t>
      </w:r>
    </w:p>
    <w:p w14:paraId="25F12715" w14:textId="77777777" w:rsidR="001A7F15" w:rsidRDefault="001A7F15" w:rsidP="001A7F15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cs="Times New Roman"/>
          <w:szCs w:val="24"/>
        </w:rPr>
        <w:t>47)</w:t>
      </w:r>
    </w:p>
    <w:p w14:paraId="2F750C59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38678341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7623350B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3FB6DE6F" w14:textId="77777777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lived in Tower Ward. They had a servant called </w:t>
      </w:r>
      <w:proofErr w:type="spellStart"/>
      <w:r>
        <w:rPr>
          <w:rFonts w:cs="Times New Roman"/>
          <w:szCs w:val="24"/>
        </w:rPr>
        <w:t>Garbight</w:t>
      </w:r>
      <w:proofErr w:type="spellEnd"/>
      <w:r>
        <w:rPr>
          <w:rFonts w:cs="Times New Roman"/>
          <w:szCs w:val="24"/>
        </w:rPr>
        <w:t xml:space="preserve"> Johnson(q.v.).</w:t>
      </w:r>
    </w:p>
    <w:p w14:paraId="6580107A" w14:textId="77777777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7D051572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4714C3A7" w14:textId="77777777" w:rsidR="001A7F15" w:rsidRDefault="001A7F15" w:rsidP="001A7F15">
      <w:pPr>
        <w:pStyle w:val="NoSpacing"/>
        <w:rPr>
          <w:rFonts w:cs="Times New Roman"/>
          <w:szCs w:val="24"/>
        </w:rPr>
      </w:pPr>
    </w:p>
    <w:p w14:paraId="02A2C6A6" w14:textId="77777777" w:rsidR="001A7F15" w:rsidRDefault="001A7F15" w:rsidP="001A7F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2023</w:t>
      </w:r>
    </w:p>
    <w:p w14:paraId="739A9DE6" w14:textId="39AB6DC6" w:rsidR="001A7F15" w:rsidRPr="001A7F15" w:rsidRDefault="001A7F15" w:rsidP="00C34B44">
      <w:pPr>
        <w:pStyle w:val="NoSpacing"/>
        <w:rPr>
          <w:rFonts w:cs="Times New Roman"/>
          <w:szCs w:val="24"/>
        </w:rPr>
      </w:pPr>
    </w:p>
    <w:p w14:paraId="4A8BE0B0" w14:textId="029052AF" w:rsidR="00BB46CB" w:rsidRPr="00BB46CB" w:rsidRDefault="00BB46CB" w:rsidP="009139A6">
      <w:pPr>
        <w:pStyle w:val="NoSpacing"/>
        <w:rPr>
          <w:rFonts w:cs="Times New Roman"/>
          <w:szCs w:val="24"/>
        </w:rPr>
      </w:pPr>
    </w:p>
    <w:sectPr w:rsidR="00BB46CB" w:rsidRPr="00BB46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DBF6" w14:textId="77777777" w:rsidR="00BB46CB" w:rsidRDefault="00BB46CB" w:rsidP="009139A6">
      <w:r>
        <w:separator/>
      </w:r>
    </w:p>
  </w:endnote>
  <w:endnote w:type="continuationSeparator" w:id="0">
    <w:p w14:paraId="4A90C4FD" w14:textId="77777777" w:rsidR="00BB46CB" w:rsidRDefault="00BB46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3A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E7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63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37ED" w14:textId="77777777" w:rsidR="00BB46CB" w:rsidRDefault="00BB46CB" w:rsidP="009139A6">
      <w:r>
        <w:separator/>
      </w:r>
    </w:p>
  </w:footnote>
  <w:footnote w:type="continuationSeparator" w:id="0">
    <w:p w14:paraId="04279452" w14:textId="77777777" w:rsidR="00BB46CB" w:rsidRDefault="00BB46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5E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FE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9F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CB"/>
    <w:rsid w:val="000666E0"/>
    <w:rsid w:val="001A7F1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46CB"/>
    <w:rsid w:val="00C34B44"/>
    <w:rsid w:val="00CB3BFD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AD44"/>
  <w15:chartTrackingRefBased/>
  <w15:docId w15:val="{328A6668-C4DB-4AD3-9E29-37F9EEC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2023-05-13T15:53:00Z</dcterms:created>
  <dcterms:modified xsi:type="dcterms:W3CDTF">2023-05-13T18:03:00Z</dcterms:modified>
</cp:coreProperties>
</file>