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F660E" w14:textId="77777777" w:rsidR="006D5EA5" w:rsidRDefault="006D5EA5" w:rsidP="006D5EA5">
      <w:pPr>
        <w:pStyle w:val="NoSpacing"/>
      </w:pPr>
      <w:r>
        <w:rPr>
          <w:u w:val="single"/>
        </w:rPr>
        <w:t>John HARRYSON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fl.1486)</w:t>
      </w:r>
    </w:p>
    <w:p w14:paraId="323AE7C0" w14:textId="22973F62" w:rsidR="006D5EA5" w:rsidRDefault="006D5EA5" w:rsidP="006D5EA5">
      <w:pPr>
        <w:pStyle w:val="NoSpacing"/>
      </w:pPr>
      <w:r>
        <w:t xml:space="preserve">of York. </w:t>
      </w:r>
      <w:r>
        <w:t>Shoemaker.</w:t>
      </w:r>
      <w:bookmarkStart w:id="0" w:name="_GoBack"/>
      <w:bookmarkEnd w:id="0"/>
    </w:p>
    <w:p w14:paraId="18D9813A" w14:textId="77777777" w:rsidR="006D5EA5" w:rsidRDefault="006D5EA5" w:rsidP="006D5EA5">
      <w:pPr>
        <w:pStyle w:val="NoSpacing"/>
      </w:pPr>
    </w:p>
    <w:p w14:paraId="6B3F5BB2" w14:textId="77777777" w:rsidR="006D5EA5" w:rsidRDefault="006D5EA5" w:rsidP="006D5EA5">
      <w:pPr>
        <w:pStyle w:val="NoSpacing"/>
      </w:pPr>
    </w:p>
    <w:p w14:paraId="78AD9C65" w14:textId="77777777" w:rsidR="006D5EA5" w:rsidRDefault="006D5EA5" w:rsidP="006D5EA5">
      <w:pPr>
        <w:pStyle w:val="NoSpacing"/>
      </w:pPr>
      <w:r>
        <w:tab/>
        <w:t>1486</w:t>
      </w:r>
      <w:r>
        <w:tab/>
        <w:t>He became a Freeman.   (R.F.Y. p.212)</w:t>
      </w:r>
    </w:p>
    <w:p w14:paraId="3755BBB7" w14:textId="77777777" w:rsidR="006D5EA5" w:rsidRDefault="006D5EA5" w:rsidP="006D5EA5">
      <w:pPr>
        <w:pStyle w:val="NoSpacing"/>
      </w:pPr>
    </w:p>
    <w:p w14:paraId="6F0F1A0B" w14:textId="77777777" w:rsidR="006D5EA5" w:rsidRDefault="006D5EA5" w:rsidP="006D5EA5">
      <w:pPr>
        <w:pStyle w:val="NoSpacing"/>
      </w:pPr>
    </w:p>
    <w:p w14:paraId="31670B89" w14:textId="77777777" w:rsidR="006D5EA5" w:rsidRPr="00061D2E" w:rsidRDefault="006D5EA5" w:rsidP="006D5EA5">
      <w:pPr>
        <w:pStyle w:val="NoSpacing"/>
      </w:pPr>
      <w:r>
        <w:t>14 October 2018</w:t>
      </w:r>
    </w:p>
    <w:p w14:paraId="24401FC3" w14:textId="783E25DC" w:rsidR="006B2F86" w:rsidRPr="006D5EA5" w:rsidRDefault="006D5EA5" w:rsidP="00E71FC3">
      <w:pPr>
        <w:pStyle w:val="NoSpacing"/>
      </w:pPr>
    </w:p>
    <w:sectPr w:rsidR="006B2F86" w:rsidRPr="006D5EA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7BBAC" w14:textId="77777777" w:rsidR="006D5EA5" w:rsidRDefault="006D5EA5" w:rsidP="00E71FC3">
      <w:pPr>
        <w:spacing w:after="0" w:line="240" w:lineRule="auto"/>
      </w:pPr>
      <w:r>
        <w:separator/>
      </w:r>
    </w:p>
  </w:endnote>
  <w:endnote w:type="continuationSeparator" w:id="0">
    <w:p w14:paraId="5F3D37ED" w14:textId="77777777" w:rsidR="006D5EA5" w:rsidRDefault="006D5EA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D5B5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F2FB1" w14:textId="77777777" w:rsidR="006D5EA5" w:rsidRDefault="006D5EA5" w:rsidP="00E71FC3">
      <w:pPr>
        <w:spacing w:after="0" w:line="240" w:lineRule="auto"/>
      </w:pPr>
      <w:r>
        <w:separator/>
      </w:r>
    </w:p>
  </w:footnote>
  <w:footnote w:type="continuationSeparator" w:id="0">
    <w:p w14:paraId="047E91EE" w14:textId="77777777" w:rsidR="006D5EA5" w:rsidRDefault="006D5EA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A5"/>
    <w:rsid w:val="001A7C09"/>
    <w:rsid w:val="00577BD5"/>
    <w:rsid w:val="00656CBA"/>
    <w:rsid w:val="006A1F77"/>
    <w:rsid w:val="006D5EA5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1560F"/>
  <w15:chartTrackingRefBased/>
  <w15:docId w15:val="{AEDA4F67-C02F-42C4-BA06-50024B9A7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2018-10-14T19:57:00Z</dcterms:created>
  <dcterms:modified xsi:type="dcterms:W3CDTF">2018-10-14T19:59:00Z</dcterms:modified>
</cp:coreProperties>
</file>