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71D19" w14:textId="77777777" w:rsidR="00B21796" w:rsidRDefault="00B21796" w:rsidP="00B2179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Roland HARRYSON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34242572" w14:textId="77777777" w:rsidR="00B21796" w:rsidRDefault="00B21796" w:rsidP="00B2179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Bakewell, Derbyshire. Yeoman.</w:t>
      </w:r>
    </w:p>
    <w:p w14:paraId="69BD4653" w14:textId="77777777" w:rsidR="00B21796" w:rsidRDefault="00B21796" w:rsidP="00B21796">
      <w:pPr>
        <w:pStyle w:val="NoSpacing"/>
        <w:rPr>
          <w:rFonts w:cs="Times New Roman"/>
          <w:szCs w:val="24"/>
        </w:rPr>
      </w:pPr>
    </w:p>
    <w:p w14:paraId="1D3FDC09" w14:textId="77777777" w:rsidR="00B21796" w:rsidRDefault="00B21796" w:rsidP="00B21796">
      <w:pPr>
        <w:pStyle w:val="NoSpacing"/>
        <w:rPr>
          <w:rFonts w:cs="Times New Roman"/>
          <w:szCs w:val="24"/>
        </w:rPr>
      </w:pPr>
    </w:p>
    <w:p w14:paraId="35E8FEBE" w14:textId="77777777" w:rsidR="00B21796" w:rsidRDefault="00B21796" w:rsidP="00B2179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Thomas </w:t>
      </w:r>
      <w:proofErr w:type="spellStart"/>
      <w:r>
        <w:rPr>
          <w:rFonts w:cs="Times New Roman"/>
          <w:szCs w:val="24"/>
        </w:rPr>
        <w:t>Saperton</w:t>
      </w:r>
      <w:proofErr w:type="spellEnd"/>
      <w:r>
        <w:rPr>
          <w:rFonts w:cs="Times New Roman"/>
          <w:szCs w:val="24"/>
        </w:rPr>
        <w:t>(q.v.) brought a plaint of debt against him and four others.</w:t>
      </w:r>
    </w:p>
    <w:p w14:paraId="46817EB6" w14:textId="77777777" w:rsidR="00B21796" w:rsidRDefault="00B21796" w:rsidP="00B2179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70E6F517" w14:textId="77777777" w:rsidR="00B21796" w:rsidRDefault="00B21796" w:rsidP="00B21796">
      <w:pPr>
        <w:pStyle w:val="NoSpacing"/>
        <w:rPr>
          <w:rFonts w:cs="Times New Roman"/>
          <w:szCs w:val="24"/>
        </w:rPr>
      </w:pPr>
    </w:p>
    <w:p w14:paraId="67555F8D" w14:textId="77777777" w:rsidR="00B21796" w:rsidRDefault="00B21796" w:rsidP="00B21796">
      <w:pPr>
        <w:pStyle w:val="NoSpacing"/>
        <w:rPr>
          <w:rFonts w:cs="Times New Roman"/>
          <w:szCs w:val="24"/>
        </w:rPr>
      </w:pPr>
    </w:p>
    <w:p w14:paraId="513F8926" w14:textId="77777777" w:rsidR="00B21796" w:rsidRDefault="00B21796" w:rsidP="00B2179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April 2024</w:t>
      </w:r>
    </w:p>
    <w:p w14:paraId="67723D7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34EE69" w14:textId="77777777" w:rsidR="00B21796" w:rsidRDefault="00B21796" w:rsidP="009139A6">
      <w:r>
        <w:separator/>
      </w:r>
    </w:p>
  </w:endnote>
  <w:endnote w:type="continuationSeparator" w:id="0">
    <w:p w14:paraId="63BE4250" w14:textId="77777777" w:rsidR="00B21796" w:rsidRDefault="00B2179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E4C7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EBF0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10EB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A5B4F3" w14:textId="77777777" w:rsidR="00B21796" w:rsidRDefault="00B21796" w:rsidP="009139A6">
      <w:r>
        <w:separator/>
      </w:r>
    </w:p>
  </w:footnote>
  <w:footnote w:type="continuationSeparator" w:id="0">
    <w:p w14:paraId="1D45D100" w14:textId="77777777" w:rsidR="00B21796" w:rsidRDefault="00B2179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7316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0A08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576F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796"/>
    <w:rsid w:val="000666E0"/>
    <w:rsid w:val="002510B7"/>
    <w:rsid w:val="00270799"/>
    <w:rsid w:val="005C130B"/>
    <w:rsid w:val="006B43CB"/>
    <w:rsid w:val="00826F5C"/>
    <w:rsid w:val="009139A6"/>
    <w:rsid w:val="009411C2"/>
    <w:rsid w:val="009448BB"/>
    <w:rsid w:val="00947624"/>
    <w:rsid w:val="00A3176C"/>
    <w:rsid w:val="00AE65F8"/>
    <w:rsid w:val="00B21796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1276D"/>
  <w15:chartTrackingRefBased/>
  <w15:docId w15:val="{6DAC0DF3-5AD9-4C33-BC47-8FCF2636D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217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2024-05-22T16:17:00Z</dcterms:created>
  <dcterms:modified xsi:type="dcterms:W3CDTF">2024-05-22T16:18:00Z</dcterms:modified>
</cp:coreProperties>
</file>