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8A58" w14:textId="77777777" w:rsidR="00A27B33" w:rsidRDefault="00A27B33" w:rsidP="00A27B3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Thomas HARRYSON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3EC604C5" w14:textId="77777777" w:rsidR="00A27B33" w:rsidRDefault="00A27B33" w:rsidP="00A27B3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Hayton on the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Wold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Yorkshire. Husbandman.</w:t>
      </w:r>
    </w:p>
    <w:p w14:paraId="4DB1D940" w14:textId="77777777" w:rsidR="00A27B33" w:rsidRDefault="00A27B33" w:rsidP="00A27B3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AE8445E" w14:textId="77777777" w:rsidR="00A27B33" w:rsidRDefault="00A27B33" w:rsidP="00A27B3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B939500" w14:textId="77777777" w:rsidR="00A27B33" w:rsidRDefault="00A27B33" w:rsidP="00A27B3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Robert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Marler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 brought a plaint of trespass against him.</w:t>
      </w:r>
    </w:p>
    <w:p w14:paraId="67C80C72" w14:textId="77777777" w:rsidR="00A27B33" w:rsidRDefault="00A27B33" w:rsidP="00A27B3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00925D8A" w14:textId="77777777" w:rsidR="00A27B33" w:rsidRDefault="00A27B33" w:rsidP="00A27B3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A1B2EBC" w14:textId="77777777" w:rsidR="00A27B33" w:rsidRDefault="00A27B33" w:rsidP="00A27B3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FDC8D3B" w14:textId="77777777" w:rsidR="00A27B33" w:rsidRDefault="00A27B33" w:rsidP="00A27B3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3 December 2021</w:t>
      </w:r>
    </w:p>
    <w:p w14:paraId="18729CA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F027" w14:textId="77777777" w:rsidR="00A27B33" w:rsidRDefault="00A27B33" w:rsidP="009139A6">
      <w:r>
        <w:separator/>
      </w:r>
    </w:p>
  </w:endnote>
  <w:endnote w:type="continuationSeparator" w:id="0">
    <w:p w14:paraId="6904B6AB" w14:textId="77777777" w:rsidR="00A27B33" w:rsidRDefault="00A27B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04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4FD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06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9CF1" w14:textId="77777777" w:rsidR="00A27B33" w:rsidRDefault="00A27B33" w:rsidP="009139A6">
      <w:r>
        <w:separator/>
      </w:r>
    </w:p>
  </w:footnote>
  <w:footnote w:type="continuationSeparator" w:id="0">
    <w:p w14:paraId="0084D38D" w14:textId="77777777" w:rsidR="00A27B33" w:rsidRDefault="00A27B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BD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18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A5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33"/>
    <w:rsid w:val="000666E0"/>
    <w:rsid w:val="002510B7"/>
    <w:rsid w:val="005C130B"/>
    <w:rsid w:val="00826F5C"/>
    <w:rsid w:val="009139A6"/>
    <w:rsid w:val="009448BB"/>
    <w:rsid w:val="00A27B33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3230"/>
  <w15:chartTrackingRefBased/>
  <w15:docId w15:val="{2671CC48-20BA-4D4D-B47E-E2B7D006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27B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2022-01-05T20:43:00Z</dcterms:created>
  <dcterms:modified xsi:type="dcterms:W3CDTF">2022-01-05T20:44:00Z</dcterms:modified>
</cp:coreProperties>
</file>