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E298DC" w14:textId="77777777" w:rsidR="004E3D0E" w:rsidRDefault="004E3D0E" w:rsidP="004E3D0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Thomas HARRYSON</w:t>
      </w:r>
      <w:r>
        <w:rPr>
          <w:rFonts w:ascii="Times New Roman" w:hAnsi="Times New Roman" w:cs="Times New Roman"/>
          <w:sz w:val="24"/>
          <w:szCs w:val="24"/>
        </w:rPr>
        <w:t xml:space="preserve">      (fl.1489)</w:t>
      </w:r>
    </w:p>
    <w:p w14:paraId="750F021E" w14:textId="6D76513A" w:rsidR="004E3D0E" w:rsidRDefault="004E3D0E" w:rsidP="004E3D0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of London.</w:t>
      </w:r>
      <w:r w:rsidR="00CE242D">
        <w:rPr>
          <w:rFonts w:ascii="Times New Roman" w:hAnsi="Times New Roman" w:cs="Times New Roman"/>
          <w:sz w:val="24"/>
          <w:szCs w:val="24"/>
        </w:rPr>
        <w:t xml:space="preserve"> Apprentice cutler.</w:t>
      </w:r>
    </w:p>
    <w:p w14:paraId="5BD11CB4" w14:textId="77777777" w:rsidR="004E3D0E" w:rsidRDefault="004E3D0E" w:rsidP="004E3D0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046FD23" w14:textId="77777777" w:rsidR="004E3D0E" w:rsidRDefault="004E3D0E" w:rsidP="004E3D0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E69CFBA" w14:textId="77777777" w:rsidR="004E3D0E" w:rsidRDefault="004E3D0E" w:rsidP="004E3D0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1489</w:t>
      </w:r>
      <w:r>
        <w:rPr>
          <w:rFonts w:ascii="Times New Roman" w:hAnsi="Times New Roman" w:cs="Times New Roman"/>
          <w:sz w:val="24"/>
          <w:szCs w:val="24"/>
        </w:rPr>
        <w:tab/>
        <w:t>He became apprenticed to John Chamber, cutler(q.v.).</w:t>
      </w:r>
    </w:p>
    <w:p w14:paraId="7C52EC42" w14:textId="77777777" w:rsidR="004E3D0E" w:rsidRDefault="004E3D0E" w:rsidP="004E3D0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A3322F">
        <w:rPr>
          <w:rFonts w:ascii="Times New Roman" w:hAnsi="Times New Roman" w:cs="Times New Roman"/>
          <w:sz w:val="24"/>
          <w:szCs w:val="24"/>
        </w:rPr>
        <w:t>(London Apprenticeship Abstracts 1442-1850)</w:t>
      </w:r>
    </w:p>
    <w:p w14:paraId="143E9877" w14:textId="77777777" w:rsidR="004E3D0E" w:rsidRDefault="004E3D0E" w:rsidP="004E3D0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06BC3B4" w14:textId="77777777" w:rsidR="004E3D0E" w:rsidRDefault="004E3D0E" w:rsidP="004E3D0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13FAC42" w14:textId="77777777" w:rsidR="004E3D0E" w:rsidRDefault="004E3D0E" w:rsidP="004E3D0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31 May 2022</w:t>
      </w:r>
    </w:p>
    <w:p w14:paraId="6CD1B702" w14:textId="77777777" w:rsidR="00BA00AB" w:rsidRPr="00EB3209" w:rsidRDefault="00BA00AB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66868D" w14:textId="77777777" w:rsidR="0023620C" w:rsidRDefault="0023620C" w:rsidP="009139A6">
      <w:r>
        <w:separator/>
      </w:r>
    </w:p>
  </w:endnote>
  <w:endnote w:type="continuationSeparator" w:id="0">
    <w:p w14:paraId="40F1EC35" w14:textId="77777777" w:rsidR="0023620C" w:rsidRDefault="0023620C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0FB68D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F67F2E" w14:textId="77777777" w:rsidR="009139A6" w:rsidRPr="009139A6" w:rsidRDefault="009139A6">
    <w:pPr>
      <w:pStyle w:val="Footer"/>
      <w:rPr>
        <w:rFonts w:ascii="Times New Roman" w:hAnsi="Times New Roman" w:cs="Times New Roman"/>
      </w:rPr>
    </w:pPr>
    <w:r w:rsidRPr="009139A6">
      <w:rPr>
        <w:rFonts w:ascii="Times New Roman" w:hAnsi="Times New Roman"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7C15E6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59798C" w14:textId="77777777" w:rsidR="0023620C" w:rsidRDefault="0023620C" w:rsidP="009139A6">
      <w:r>
        <w:separator/>
      </w:r>
    </w:p>
  </w:footnote>
  <w:footnote w:type="continuationSeparator" w:id="0">
    <w:p w14:paraId="6C843DEE" w14:textId="77777777" w:rsidR="0023620C" w:rsidRDefault="0023620C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600367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CA3850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64292C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3D0E"/>
    <w:rsid w:val="000666E0"/>
    <w:rsid w:val="0023620C"/>
    <w:rsid w:val="002510B7"/>
    <w:rsid w:val="004E3D0E"/>
    <w:rsid w:val="005C130B"/>
    <w:rsid w:val="00826F5C"/>
    <w:rsid w:val="009139A6"/>
    <w:rsid w:val="009448BB"/>
    <w:rsid w:val="00A3176C"/>
    <w:rsid w:val="00AE65F8"/>
    <w:rsid w:val="00BA00AB"/>
    <w:rsid w:val="00CB4ED9"/>
    <w:rsid w:val="00CE242D"/>
    <w:rsid w:val="00EB3209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3950F9"/>
  <w15:chartTrackingRefBased/>
  <w15:docId w15:val="{5C496521-F70A-4D55-AECF-B32DE57E9A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rFonts w:eastAsiaTheme="minorEastAsia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27</Words>
  <Characters>156</Characters>
  <Application>Microsoft Office Word</Application>
  <DocSecurity>0</DocSecurity>
  <Lines>1</Lines>
  <Paragraphs>1</Paragraphs>
  <ScaleCrop>false</ScaleCrop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2</cp:revision>
  <dcterms:created xsi:type="dcterms:W3CDTF">2022-07-22T20:38:00Z</dcterms:created>
  <dcterms:modified xsi:type="dcterms:W3CDTF">2023-03-03T10:13:00Z</dcterms:modified>
</cp:coreProperties>
</file>