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208B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HARRYSON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D357AB1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Fuller.</w:t>
      </w:r>
    </w:p>
    <w:p w14:paraId="17B0BE6E" w14:textId="77777777" w:rsidR="0031363F" w:rsidRDefault="0031363F" w:rsidP="0031363F">
      <w:pPr>
        <w:rPr>
          <w:rFonts w:ascii="Times New Roman" w:hAnsi="Times New Roman" w:cs="Times New Roman"/>
        </w:rPr>
      </w:pPr>
    </w:p>
    <w:p w14:paraId="72864B8A" w14:textId="77777777" w:rsidR="0031363F" w:rsidRDefault="0031363F" w:rsidP="0031363F">
      <w:pPr>
        <w:rPr>
          <w:rFonts w:ascii="Times New Roman" w:hAnsi="Times New Roman" w:cs="Times New Roman"/>
        </w:rPr>
      </w:pPr>
    </w:p>
    <w:p w14:paraId="250CD536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Wolman(q.v.) brought a plaint of debt against him, Thomas </w:t>
      </w:r>
    </w:p>
    <w:p w14:paraId="785C37A1" w14:textId="77777777" w:rsidR="0031363F" w:rsidRDefault="0031363F" w:rsidP="0031363F">
      <w:pPr>
        <w:rPr>
          <w:rFonts w:ascii="Times New Roman" w:hAnsi="Times New Roman" w:cs="Times New Roman"/>
        </w:rPr>
      </w:pPr>
      <w:r>
        <w:tab/>
      </w:r>
      <w:r>
        <w:tab/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North </w:t>
      </w:r>
      <w:proofErr w:type="spellStart"/>
      <w:r>
        <w:rPr>
          <w:rFonts w:ascii="Times New Roman" w:hAnsi="Times New Roman" w:cs="Times New Roman"/>
        </w:rPr>
        <w:t>Elmham</w:t>
      </w:r>
      <w:proofErr w:type="spellEnd"/>
      <w:r>
        <w:rPr>
          <w:rFonts w:ascii="Times New Roman" w:hAnsi="Times New Roman" w:cs="Times New Roman"/>
        </w:rPr>
        <w:t>(q.v.), John Haydon of Norwich(q.v.),</w:t>
      </w:r>
    </w:p>
    <w:p w14:paraId="04CF127A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Barker of Over </w:t>
      </w:r>
      <w:proofErr w:type="spellStart"/>
      <w:r>
        <w:rPr>
          <w:rFonts w:ascii="Times New Roman" w:hAnsi="Times New Roman" w:cs="Times New Roman"/>
        </w:rPr>
        <w:t>Geyst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Mylys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Pockthorpe</w:t>
      </w:r>
      <w:proofErr w:type="spellEnd"/>
      <w:r>
        <w:rPr>
          <w:rFonts w:ascii="Times New Roman" w:hAnsi="Times New Roman" w:cs="Times New Roman"/>
        </w:rPr>
        <w:t>(q.v.)</w:t>
      </w:r>
    </w:p>
    <w:p w14:paraId="170496E2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Katherine </w:t>
      </w:r>
      <w:proofErr w:type="spellStart"/>
      <w:r>
        <w:rPr>
          <w:rFonts w:ascii="Times New Roman" w:hAnsi="Times New Roman" w:cs="Times New Roman"/>
        </w:rPr>
        <w:t>Redell</w:t>
      </w:r>
      <w:proofErr w:type="spellEnd"/>
      <w:r>
        <w:rPr>
          <w:rFonts w:ascii="Times New Roman" w:hAnsi="Times New Roman" w:cs="Times New Roman"/>
        </w:rPr>
        <w:t xml:space="preserve"> of Salthouse(q.v.).</w:t>
      </w:r>
    </w:p>
    <w:p w14:paraId="261D174C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70BB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513851E" w14:textId="77777777" w:rsidR="0031363F" w:rsidRDefault="0031363F" w:rsidP="0031363F">
      <w:pPr>
        <w:rPr>
          <w:rFonts w:ascii="Times New Roman" w:hAnsi="Times New Roman" w:cs="Times New Roman"/>
        </w:rPr>
      </w:pPr>
    </w:p>
    <w:p w14:paraId="18E6A6D1" w14:textId="77777777" w:rsidR="0031363F" w:rsidRDefault="0031363F" w:rsidP="0031363F">
      <w:pPr>
        <w:rPr>
          <w:rFonts w:ascii="Times New Roman" w:hAnsi="Times New Roman" w:cs="Times New Roman"/>
        </w:rPr>
      </w:pPr>
    </w:p>
    <w:p w14:paraId="639A6E60" w14:textId="77777777" w:rsidR="0031363F" w:rsidRDefault="0031363F" w:rsidP="0031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May 2019</w:t>
      </w:r>
    </w:p>
    <w:p w14:paraId="5353B34E" w14:textId="77777777" w:rsidR="006B2F86" w:rsidRPr="00E71FC3" w:rsidRDefault="0031363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65FC" w14:textId="77777777" w:rsidR="0031363F" w:rsidRDefault="0031363F" w:rsidP="00E71FC3">
      <w:r>
        <w:separator/>
      </w:r>
    </w:p>
  </w:endnote>
  <w:endnote w:type="continuationSeparator" w:id="0">
    <w:p w14:paraId="330B0F3A" w14:textId="77777777" w:rsidR="0031363F" w:rsidRDefault="0031363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7F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9BD0" w14:textId="77777777" w:rsidR="0031363F" w:rsidRDefault="0031363F" w:rsidP="00E71FC3">
      <w:r>
        <w:separator/>
      </w:r>
    </w:p>
  </w:footnote>
  <w:footnote w:type="continuationSeparator" w:id="0">
    <w:p w14:paraId="6B387EAD" w14:textId="77777777" w:rsidR="0031363F" w:rsidRDefault="0031363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3F"/>
    <w:rsid w:val="001A7C09"/>
    <w:rsid w:val="0031363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0ACD"/>
  <w15:chartTrackingRefBased/>
  <w15:docId w15:val="{6BCA8E31-04E9-4AC2-9BA5-D6B84BD5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3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1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2019-05-12T19:07:00Z</dcterms:created>
  <dcterms:modified xsi:type="dcterms:W3CDTF">2019-05-12T19:08:00Z</dcterms:modified>
</cp:coreProperties>
</file>