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6A37" w14:textId="77777777" w:rsidR="004C738C" w:rsidRDefault="004C738C" w:rsidP="004C7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HARRYSON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22529793" w14:textId="77777777" w:rsidR="004C738C" w:rsidRDefault="004C738C" w:rsidP="004C7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Thorpe by Water.</w:t>
      </w:r>
    </w:p>
    <w:p w14:paraId="558DA2D7" w14:textId="77777777" w:rsidR="004C738C" w:rsidRDefault="004C738C" w:rsidP="004C738C">
      <w:pPr>
        <w:pStyle w:val="NoSpacing"/>
        <w:rPr>
          <w:rFonts w:cs="Times New Roman"/>
          <w:szCs w:val="24"/>
        </w:rPr>
      </w:pPr>
    </w:p>
    <w:p w14:paraId="35ACF40A" w14:textId="77777777" w:rsidR="004C738C" w:rsidRDefault="004C738C" w:rsidP="004C738C">
      <w:pPr>
        <w:pStyle w:val="NoSpacing"/>
        <w:rPr>
          <w:rFonts w:cs="Times New Roman"/>
          <w:szCs w:val="24"/>
        </w:rPr>
      </w:pPr>
    </w:p>
    <w:p w14:paraId="471AE69E" w14:textId="77777777" w:rsidR="004C738C" w:rsidRDefault="004C738C" w:rsidP="004C7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Uppinghgam</w:t>
      </w:r>
      <w:proofErr w:type="spellEnd"/>
      <w:r>
        <w:rPr>
          <w:rFonts w:cs="Times New Roman"/>
          <w:szCs w:val="24"/>
        </w:rPr>
        <w:t xml:space="preserve">, Rutland, </w:t>
      </w:r>
    </w:p>
    <w:p w14:paraId="6E0E2412" w14:textId="77777777" w:rsidR="004C738C" w:rsidRDefault="004C738C" w:rsidP="004C7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lands of Constance </w:t>
      </w:r>
      <w:proofErr w:type="spellStart"/>
      <w:r>
        <w:rPr>
          <w:rFonts w:cs="Times New Roman"/>
          <w:szCs w:val="24"/>
        </w:rPr>
        <w:t>Holand</w:t>
      </w:r>
      <w:proofErr w:type="spellEnd"/>
      <w:r>
        <w:rPr>
          <w:rFonts w:cs="Times New Roman"/>
          <w:szCs w:val="24"/>
        </w:rPr>
        <w:t>(q.v.).</w:t>
      </w:r>
    </w:p>
    <w:p w14:paraId="2F8ABD3A" w14:textId="77777777" w:rsidR="004C738C" w:rsidRDefault="004C738C" w:rsidP="004C7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585A">
          <w:rPr>
            <w:rStyle w:val="Hyperlink"/>
            <w:rFonts w:cs="Times New Roman"/>
            <w:szCs w:val="24"/>
          </w:rPr>
          <w:t>https://inquisitionspostmortem.ac.uk/view/inquisition/25-109/113</w:t>
        </w:r>
      </w:hyperlink>
      <w:r>
        <w:rPr>
          <w:rFonts w:cs="Times New Roman"/>
          <w:szCs w:val="24"/>
        </w:rPr>
        <w:t xml:space="preserve"> )</w:t>
      </w:r>
    </w:p>
    <w:p w14:paraId="788A291E" w14:textId="77777777" w:rsidR="004C738C" w:rsidRDefault="004C738C" w:rsidP="004C738C">
      <w:pPr>
        <w:pStyle w:val="NoSpacing"/>
        <w:rPr>
          <w:rFonts w:cs="Times New Roman"/>
          <w:szCs w:val="24"/>
        </w:rPr>
      </w:pPr>
    </w:p>
    <w:p w14:paraId="675855F0" w14:textId="77777777" w:rsidR="004C738C" w:rsidRDefault="004C738C" w:rsidP="004C738C">
      <w:pPr>
        <w:pStyle w:val="NoSpacing"/>
        <w:rPr>
          <w:rFonts w:cs="Times New Roman"/>
          <w:szCs w:val="24"/>
        </w:rPr>
      </w:pPr>
    </w:p>
    <w:p w14:paraId="42E5C3B6" w14:textId="77777777" w:rsidR="004C738C" w:rsidRDefault="004C738C" w:rsidP="004C7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2023</w:t>
      </w:r>
    </w:p>
    <w:p w14:paraId="4A11D6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7993" w14:textId="77777777" w:rsidR="004C738C" w:rsidRDefault="004C738C" w:rsidP="009139A6">
      <w:r>
        <w:separator/>
      </w:r>
    </w:p>
  </w:endnote>
  <w:endnote w:type="continuationSeparator" w:id="0">
    <w:p w14:paraId="71F26F84" w14:textId="77777777" w:rsidR="004C738C" w:rsidRDefault="004C73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2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58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66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EB0B" w14:textId="77777777" w:rsidR="004C738C" w:rsidRDefault="004C738C" w:rsidP="009139A6">
      <w:r>
        <w:separator/>
      </w:r>
    </w:p>
  </w:footnote>
  <w:footnote w:type="continuationSeparator" w:id="0">
    <w:p w14:paraId="3E82E59C" w14:textId="77777777" w:rsidR="004C738C" w:rsidRDefault="004C73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3D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5D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69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C"/>
    <w:rsid w:val="000666E0"/>
    <w:rsid w:val="002510B7"/>
    <w:rsid w:val="004C738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D374"/>
  <w15:chartTrackingRefBased/>
  <w15:docId w15:val="{0C5E60BE-D1CC-46B8-BC14-2CA222E4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7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2023-05-27T21:19:00Z</dcterms:created>
  <dcterms:modified xsi:type="dcterms:W3CDTF">2023-05-27T21:21:00Z</dcterms:modified>
</cp:coreProperties>
</file>