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D0C18" w14:textId="08BDBD92" w:rsidR="006B2F86" w:rsidRDefault="002555C4" w:rsidP="00E71FC3">
      <w:pPr>
        <w:pStyle w:val="NoSpacing"/>
      </w:pPr>
      <w:r>
        <w:rPr>
          <w:u w:val="single"/>
        </w:rPr>
        <w:t>Joan HARYSON</w:t>
      </w:r>
      <w:r>
        <w:t xml:space="preserve">   </w:t>
      </w:r>
      <w:proofErr w:type="gramStart"/>
      <w:r>
        <w:t xml:space="preserve">   (</w:t>
      </w:r>
      <w:proofErr w:type="gramEnd"/>
      <w:r>
        <w:t>d.1504-5)</w:t>
      </w:r>
    </w:p>
    <w:p w14:paraId="721E3785" w14:textId="1331E1E8" w:rsidR="002555C4" w:rsidRDefault="002555C4" w:rsidP="00E71FC3">
      <w:pPr>
        <w:pStyle w:val="NoSpacing"/>
      </w:pPr>
      <w:r>
        <w:t xml:space="preserve">of the parish of </w:t>
      </w:r>
      <w:proofErr w:type="spellStart"/>
      <w:proofErr w:type="gramStart"/>
      <w:r>
        <w:t>St.Nicholas</w:t>
      </w:r>
      <w:proofErr w:type="spellEnd"/>
      <w:proofErr w:type="gramEnd"/>
      <w:r>
        <w:t>, York.</w:t>
      </w:r>
    </w:p>
    <w:p w14:paraId="7BB441CB" w14:textId="4D4CF1A5" w:rsidR="002555C4" w:rsidRDefault="002555C4" w:rsidP="00E71FC3">
      <w:pPr>
        <w:pStyle w:val="NoSpacing"/>
      </w:pPr>
    </w:p>
    <w:p w14:paraId="1BDF2C2C" w14:textId="5BAE56AB" w:rsidR="002555C4" w:rsidRDefault="002555C4" w:rsidP="00E71FC3">
      <w:pPr>
        <w:pStyle w:val="NoSpacing"/>
      </w:pPr>
    </w:p>
    <w:p w14:paraId="6F20D537" w14:textId="11166050" w:rsidR="002555C4" w:rsidRDefault="002555C4" w:rsidP="002555C4">
      <w:pPr>
        <w:pStyle w:val="NoSpacing"/>
      </w:pPr>
      <w:r>
        <w:t>30 Sep.1504</w:t>
      </w:r>
      <w:r>
        <w:tab/>
        <w:t>Sh</w:t>
      </w:r>
      <w:r>
        <w:t>e made h</w:t>
      </w:r>
      <w:r>
        <w:t>er</w:t>
      </w:r>
      <w:r>
        <w:t xml:space="preserve"> Will.   (W.Y.R. p.80)</w:t>
      </w:r>
    </w:p>
    <w:p w14:paraId="618CB0A3" w14:textId="194E9F12" w:rsidR="002555C4" w:rsidRDefault="002555C4" w:rsidP="002555C4">
      <w:pPr>
        <w:pStyle w:val="NoSpacing"/>
      </w:pPr>
      <w:r>
        <w:t xml:space="preserve">  6 Mar.1505</w:t>
      </w:r>
      <w:r>
        <w:tab/>
      </w:r>
      <w:r>
        <w:t>Probate of h</w:t>
      </w:r>
      <w:r>
        <w:t>er</w:t>
      </w:r>
      <w:bookmarkStart w:id="0" w:name="_GoBack"/>
      <w:bookmarkEnd w:id="0"/>
      <w:r>
        <w:t xml:space="preserve"> Will.   (ibid.)</w:t>
      </w:r>
    </w:p>
    <w:p w14:paraId="6D614151" w14:textId="77777777" w:rsidR="002555C4" w:rsidRDefault="002555C4" w:rsidP="002555C4">
      <w:pPr>
        <w:pStyle w:val="NoSpacing"/>
      </w:pPr>
    </w:p>
    <w:p w14:paraId="4713B40A" w14:textId="77777777" w:rsidR="002555C4" w:rsidRDefault="002555C4" w:rsidP="002555C4">
      <w:pPr>
        <w:pStyle w:val="NoSpacing"/>
      </w:pPr>
    </w:p>
    <w:p w14:paraId="59EEC7F6" w14:textId="77777777" w:rsidR="002555C4" w:rsidRDefault="002555C4" w:rsidP="002555C4">
      <w:pPr>
        <w:pStyle w:val="NoSpacing"/>
      </w:pPr>
      <w:r>
        <w:t>21 January 2018</w:t>
      </w:r>
    </w:p>
    <w:p w14:paraId="4A3FD149" w14:textId="5EAFC016" w:rsidR="002555C4" w:rsidRPr="002555C4" w:rsidRDefault="002555C4" w:rsidP="00E71FC3">
      <w:pPr>
        <w:pStyle w:val="NoSpacing"/>
      </w:pPr>
    </w:p>
    <w:sectPr w:rsidR="002555C4" w:rsidRPr="002555C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B06ED" w14:textId="77777777" w:rsidR="002555C4" w:rsidRDefault="002555C4" w:rsidP="00E71FC3">
      <w:pPr>
        <w:spacing w:after="0" w:line="240" w:lineRule="auto"/>
      </w:pPr>
      <w:r>
        <w:separator/>
      </w:r>
    </w:p>
  </w:endnote>
  <w:endnote w:type="continuationSeparator" w:id="0">
    <w:p w14:paraId="4C04A91D" w14:textId="77777777" w:rsidR="002555C4" w:rsidRDefault="002555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9E8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3B5C3" w14:textId="77777777" w:rsidR="002555C4" w:rsidRDefault="002555C4" w:rsidP="00E71FC3">
      <w:pPr>
        <w:spacing w:after="0" w:line="240" w:lineRule="auto"/>
      </w:pPr>
      <w:r>
        <w:separator/>
      </w:r>
    </w:p>
  </w:footnote>
  <w:footnote w:type="continuationSeparator" w:id="0">
    <w:p w14:paraId="6FD939F3" w14:textId="77777777" w:rsidR="002555C4" w:rsidRDefault="002555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C4"/>
    <w:rsid w:val="001A7C09"/>
    <w:rsid w:val="002555C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47BB"/>
  <w15:chartTrackingRefBased/>
  <w15:docId w15:val="{3DE0F2A5-6ACB-4F13-837C-362ACFBC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2018-01-21T20:21:00Z</dcterms:created>
  <dcterms:modified xsi:type="dcterms:W3CDTF">2018-01-21T20:25:00Z</dcterms:modified>
</cp:coreProperties>
</file>